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61F8" w14:textId="4638A6B2" w:rsidR="00F014C8" w:rsidRDefault="00CF48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97F45" wp14:editId="065FE7D7">
                <wp:simplePos x="0" y="0"/>
                <wp:positionH relativeFrom="margin">
                  <wp:posOffset>-64770</wp:posOffset>
                </wp:positionH>
                <wp:positionV relativeFrom="paragraph">
                  <wp:posOffset>-7619</wp:posOffset>
                </wp:positionV>
                <wp:extent cx="6241311" cy="495300"/>
                <wp:effectExtent l="0" t="0" r="0" b="0"/>
                <wp:wrapNone/>
                <wp:docPr id="211890891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A8F31" w14:textId="69356D88" w:rsidR="00F014C8" w:rsidRPr="00CF4815" w:rsidRDefault="00F014C8">
                            <w:pPr>
                              <w:rPr>
                                <w:b/>
                                <w:bCs/>
                                <w:color w:val="015269"/>
                                <w:sz w:val="40"/>
                                <w:szCs w:val="40"/>
                              </w:rPr>
                            </w:pPr>
                            <w:r w:rsidRPr="00CF4815">
                              <w:rPr>
                                <w:b/>
                                <w:bCs/>
                                <w:color w:val="015269"/>
                                <w:sz w:val="40"/>
                                <w:szCs w:val="40"/>
                              </w:rPr>
                              <w:t>Lesidee:</w:t>
                            </w:r>
                            <w:r w:rsidR="00CF4815" w:rsidRPr="00CF4815">
                              <w:rPr>
                                <w:b/>
                                <w:bCs/>
                                <w:color w:val="015269"/>
                                <w:sz w:val="40"/>
                                <w:szCs w:val="40"/>
                              </w:rPr>
                              <w:tab/>
                            </w:r>
                            <w:r w:rsidR="006A4BC4">
                              <w:rPr>
                                <w:b/>
                                <w:bCs/>
                                <w:color w:val="015269"/>
                                <w:sz w:val="40"/>
                                <w:szCs w:val="40"/>
                              </w:rPr>
                              <w:t>Verhalen</w:t>
                            </w:r>
                            <w:r w:rsidR="00CF4815" w:rsidRPr="00CF4815">
                              <w:rPr>
                                <w:b/>
                                <w:bCs/>
                                <w:color w:val="015269"/>
                                <w:sz w:val="40"/>
                                <w:szCs w:val="40"/>
                              </w:rPr>
                              <w:t xml:space="preserve">              Van: </w:t>
                            </w:r>
                            <w:r w:rsidR="00293647">
                              <w:rPr>
                                <w:b/>
                                <w:bCs/>
                                <w:color w:val="015269"/>
                                <w:sz w:val="40"/>
                                <w:szCs w:val="40"/>
                              </w:rPr>
                              <w:t xml:space="preserve">ICTJuffie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97F4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1pt;margin-top:-.6pt;width:491.4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" filled="f" stroked="f" strokeweight=".5pt">
                <v:textbox>
                  <w:txbxContent>
                    <w:p w14:paraId="617A8F31" w14:textId="69356D88" w:rsidR="00F014C8" w:rsidRPr="00CF4815" w:rsidRDefault="00F014C8">
                      <w:pPr>
                        <w:rPr>
                          <w:b/>
                          <w:bCs/>
                          <w:color w:val="015269"/>
                          <w:sz w:val="40"/>
                          <w:szCs w:val="40"/>
                        </w:rPr>
                      </w:pPr>
                      <w:r w:rsidRPr="00CF4815">
                        <w:rPr>
                          <w:b/>
                          <w:bCs/>
                          <w:color w:val="015269"/>
                          <w:sz w:val="40"/>
                          <w:szCs w:val="40"/>
                        </w:rPr>
                        <w:t>Lesidee:</w:t>
                      </w:r>
                      <w:r w:rsidR="00CF4815" w:rsidRPr="00CF4815">
                        <w:rPr>
                          <w:b/>
                          <w:bCs/>
                          <w:color w:val="015269"/>
                          <w:sz w:val="40"/>
                          <w:szCs w:val="40"/>
                        </w:rPr>
                        <w:tab/>
                      </w:r>
                      <w:r w:rsidR="006A4BC4">
                        <w:rPr>
                          <w:b/>
                          <w:bCs/>
                          <w:color w:val="015269"/>
                          <w:sz w:val="40"/>
                          <w:szCs w:val="40"/>
                        </w:rPr>
                        <w:t>Verhalen</w:t>
                      </w:r>
                      <w:r w:rsidR="00CF4815" w:rsidRPr="00CF4815">
                        <w:rPr>
                          <w:b/>
                          <w:bCs/>
                          <w:color w:val="015269"/>
                          <w:sz w:val="40"/>
                          <w:szCs w:val="40"/>
                        </w:rPr>
                        <w:t xml:space="preserve">              Van: </w:t>
                      </w:r>
                      <w:r w:rsidR="00293647">
                        <w:rPr>
                          <w:b/>
                          <w:bCs/>
                          <w:color w:val="015269"/>
                          <w:sz w:val="40"/>
                          <w:szCs w:val="40"/>
                        </w:rPr>
                        <w:t xml:space="preserve">ICTJuffie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D5BC53A" wp14:editId="2D360F7C">
            <wp:simplePos x="0" y="0"/>
            <wp:positionH relativeFrom="margin">
              <wp:posOffset>5447030</wp:posOffset>
            </wp:positionH>
            <wp:positionV relativeFrom="paragraph">
              <wp:posOffset>-128270</wp:posOffset>
            </wp:positionV>
            <wp:extent cx="1412240" cy="700574"/>
            <wp:effectExtent l="0" t="0" r="0" b="4445"/>
            <wp:wrapNone/>
            <wp:docPr id="138155666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0" b="33061"/>
                    <a:stretch/>
                  </pic:blipFill>
                  <pic:spPr bwMode="auto">
                    <a:xfrm>
                      <a:off x="0" y="0"/>
                      <a:ext cx="1412240" cy="7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1228" wp14:editId="7B694F7C">
                <wp:simplePos x="0" y="0"/>
                <wp:positionH relativeFrom="page">
                  <wp:align>left</wp:align>
                </wp:positionH>
                <wp:positionV relativeFrom="paragraph">
                  <wp:posOffset>-726440</wp:posOffset>
                </wp:positionV>
                <wp:extent cx="7687310" cy="1323975"/>
                <wp:effectExtent l="0" t="0" r="8890" b="9525"/>
                <wp:wrapNone/>
                <wp:docPr id="12395206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1323975"/>
                        </a:xfrm>
                        <a:prstGeom prst="rect">
                          <a:avLst/>
                        </a:prstGeom>
                        <a:solidFill>
                          <a:srgbClr val="E3F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78B9" id="Rechthoek 1" o:spid="_x0000_s1026" style="position:absolute;margin-left:0;margin-top:-57.2pt;width:605.3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" fillcolor="#e3f6fd" stroked="f" strokeweight="1pt">
                <w10:wrap anchorx="page"/>
              </v:rect>
            </w:pict>
          </mc:Fallback>
        </mc:AlternateContent>
      </w:r>
    </w:p>
    <w:p w14:paraId="30163732" w14:textId="14FCB155" w:rsidR="00F014C8" w:rsidRPr="00F014C8" w:rsidRDefault="00F014C8" w:rsidP="00F014C8"/>
    <w:p w14:paraId="5F50334F" w14:textId="7F4ACF95" w:rsidR="00CF4815" w:rsidRDefault="00E7221D" w:rsidP="00F014C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E87A7E" wp14:editId="72582123">
            <wp:simplePos x="0" y="0"/>
            <wp:positionH relativeFrom="margin">
              <wp:posOffset>5692140</wp:posOffset>
            </wp:positionH>
            <wp:positionV relativeFrom="paragraph">
              <wp:posOffset>28575</wp:posOffset>
            </wp:positionV>
            <wp:extent cx="975360" cy="869315"/>
            <wp:effectExtent l="0" t="0" r="0" b="6985"/>
            <wp:wrapNone/>
            <wp:docPr id="2030025939" name="Afbeelding 11" descr="Afbeelding met logo, Graphics, clipar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25939" name="Afbeelding 11" descr="Afbeelding met logo, Graphics, clipart,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37DE9" w14:textId="49ADD7A1" w:rsidR="00CF4815" w:rsidRDefault="00CF4815" w:rsidP="00F014C8">
      <w:pPr>
        <w:rPr>
          <w:rFonts w:ascii="Arial" w:hAnsi="Arial" w:cs="Arial"/>
        </w:rPr>
      </w:pPr>
      <w:r w:rsidRPr="00CF4815">
        <w:rPr>
          <w:rFonts w:ascii="Arial" w:hAnsi="Arial" w:cs="Arial"/>
        </w:rPr>
        <w:t>Groep:</w:t>
      </w:r>
      <w:r w:rsidRPr="00CF4815">
        <w:rPr>
          <w:rFonts w:ascii="Arial" w:hAnsi="Arial" w:cs="Arial"/>
        </w:rPr>
        <w:tab/>
      </w:r>
      <w:r w:rsidR="006A4BC4">
        <w:rPr>
          <w:rFonts w:ascii="Arial" w:hAnsi="Arial" w:cs="Arial"/>
        </w:rPr>
        <w:t>3 t/m 8</w:t>
      </w:r>
      <w:r w:rsidR="00782AE5">
        <w:rPr>
          <w:rFonts w:ascii="Arial" w:hAnsi="Arial" w:cs="Arial"/>
        </w:rPr>
        <w:t xml:space="preserve"> </w:t>
      </w:r>
      <w:r w:rsidR="00C7383F">
        <w:rPr>
          <w:rFonts w:ascii="Arial" w:hAnsi="Arial" w:cs="Arial"/>
        </w:rPr>
        <w:t>–</w:t>
      </w:r>
      <w:r w:rsidR="00AF0B0E">
        <w:rPr>
          <w:rFonts w:ascii="Arial" w:hAnsi="Arial" w:cs="Arial"/>
        </w:rPr>
        <w:t xml:space="preserve"> </w:t>
      </w:r>
      <w:r w:rsidR="00C7383F">
        <w:rPr>
          <w:rFonts w:ascii="Arial" w:hAnsi="Arial" w:cs="Arial"/>
        </w:rPr>
        <w:t xml:space="preserve">In kleine groepjes (ongeveer </w:t>
      </w:r>
      <w:r w:rsidR="00CF7C84">
        <w:rPr>
          <w:rFonts w:ascii="Arial" w:hAnsi="Arial" w:cs="Arial"/>
        </w:rPr>
        <w:t>4/5</w:t>
      </w:r>
      <w:r w:rsidR="00C7383F">
        <w:rPr>
          <w:rFonts w:ascii="Arial" w:hAnsi="Arial" w:cs="Arial"/>
        </w:rPr>
        <w:t xml:space="preserve"> kinderen per groepje)</w:t>
      </w:r>
      <w:r w:rsidR="00C569D5">
        <w:rPr>
          <w:rFonts w:ascii="Arial" w:hAnsi="Arial" w:cs="Arial"/>
        </w:rPr>
        <w:t xml:space="preserve"> </w:t>
      </w:r>
      <w:r w:rsidR="00F845AD">
        <w:rPr>
          <w:rFonts w:ascii="Arial" w:hAnsi="Arial" w:cs="Arial"/>
        </w:rPr>
        <w:t>of klassikaal</w:t>
      </w:r>
    </w:p>
    <w:p w14:paraId="76521CD9" w14:textId="45631055" w:rsidR="00F014C8" w:rsidRPr="00CF4815" w:rsidRDefault="00CF4815" w:rsidP="00F014C8">
      <w:pPr>
        <w:rPr>
          <w:rFonts w:ascii="Arial" w:hAnsi="Arial" w:cs="Arial"/>
        </w:rPr>
      </w:pPr>
      <w:r w:rsidRPr="00CF4815">
        <w:rPr>
          <w:rFonts w:ascii="Arial" w:hAnsi="Arial" w:cs="Arial"/>
        </w:rPr>
        <w:t>Tijdsduur:</w:t>
      </w:r>
      <w:r w:rsidR="0041141A">
        <w:rPr>
          <w:rFonts w:ascii="Arial" w:hAnsi="Arial" w:cs="Arial"/>
        </w:rPr>
        <w:t xml:space="preserve"> 45 min. </w:t>
      </w:r>
    </w:p>
    <w:p w14:paraId="47299C6E" w14:textId="77777777" w:rsidR="00F014C8" w:rsidRPr="00F014C8" w:rsidRDefault="00705BA2" w:rsidP="00F014C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1B48C7" wp14:editId="3BC3B02B">
                <wp:simplePos x="0" y="0"/>
                <wp:positionH relativeFrom="column">
                  <wp:posOffset>3602619</wp:posOffset>
                </wp:positionH>
                <wp:positionV relativeFrom="paragraph">
                  <wp:posOffset>111760</wp:posOffset>
                </wp:positionV>
                <wp:extent cx="2370455" cy="276225"/>
                <wp:effectExtent l="0" t="0" r="0" b="0"/>
                <wp:wrapNone/>
                <wp:docPr id="22077259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20B6A" w14:textId="77777777" w:rsidR="00CF4815" w:rsidRPr="00F014C8" w:rsidRDefault="00705BA2" w:rsidP="00CF48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  <w:t>Benodigdheden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48C7" id="_x0000_s1027" type="#_x0000_t202" style="position:absolute;margin-left:283.65pt;margin-top:8.8pt;width:186.6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" filled="f" stroked="f" strokeweight=".5pt">
                <v:textbox>
                  <w:txbxContent>
                    <w:p w14:paraId="27C20B6A" w14:textId="77777777" w:rsidR="00CF4815" w:rsidRPr="00F014C8" w:rsidRDefault="00705BA2" w:rsidP="00CF4815">
                      <w:pP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  <w:t>Benodigdheden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4A2C19" wp14:editId="018AAA0E">
                <wp:simplePos x="0" y="0"/>
                <wp:positionH relativeFrom="margin">
                  <wp:posOffset>3573601</wp:posOffset>
                </wp:positionH>
                <wp:positionV relativeFrom="paragraph">
                  <wp:posOffset>73480</wp:posOffset>
                </wp:positionV>
                <wp:extent cx="3104252" cy="350520"/>
                <wp:effectExtent l="0" t="0" r="1270" b="0"/>
                <wp:wrapNone/>
                <wp:docPr id="1848017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252" cy="350520"/>
                        </a:xfrm>
                        <a:prstGeom prst="rect">
                          <a:avLst/>
                        </a:prstGeom>
                        <a:solidFill>
                          <a:srgbClr val="E3F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C7AD" id="Rechthoek 1" o:spid="_x0000_s1026" style="position:absolute;margin-left:281.4pt;margin-top:5.8pt;width:244.45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" fillcolor="#e3f6f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A8EF0" wp14:editId="0D3A5B58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045125" cy="350520"/>
                <wp:effectExtent l="0" t="0" r="3175" b="0"/>
                <wp:wrapNone/>
                <wp:docPr id="58503158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350520"/>
                        </a:xfrm>
                        <a:prstGeom prst="rect">
                          <a:avLst/>
                        </a:prstGeom>
                        <a:solidFill>
                          <a:srgbClr val="E3F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BDB8" id="Rechthoek 1" o:spid="_x0000_s1026" style="position:absolute;margin-left:0;margin-top:5.55pt;width:239.75pt;height:27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" fillcolor="#e3f6fd" stroked="f" strokeweight="1pt">
                <w10:wrap anchorx="margin"/>
              </v:rect>
            </w:pict>
          </mc:Fallback>
        </mc:AlternateContent>
      </w:r>
      <w:r w:rsidR="00CF48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EE8DB" wp14:editId="26C7E1A4">
                <wp:simplePos x="0" y="0"/>
                <wp:positionH relativeFrom="column">
                  <wp:posOffset>35560</wp:posOffset>
                </wp:positionH>
                <wp:positionV relativeFrom="paragraph">
                  <wp:posOffset>111760</wp:posOffset>
                </wp:positionV>
                <wp:extent cx="2370455" cy="276225"/>
                <wp:effectExtent l="0" t="0" r="0" b="0"/>
                <wp:wrapNone/>
                <wp:docPr id="96302968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3987F" w14:textId="77777777" w:rsidR="00F014C8" w:rsidRPr="00F014C8" w:rsidRDefault="00F014C8" w:rsidP="00F014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  <w:t>Leerdoelen en vaardigheden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E8DB" id="_x0000_s1028" type="#_x0000_t202" style="position:absolute;margin-left:2.8pt;margin-top:8.8pt;width:186.6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" filled="f" stroked="f" strokeweight=".5pt">
                <v:textbox>
                  <w:txbxContent>
                    <w:p w14:paraId="6403987F" w14:textId="77777777" w:rsidR="00F014C8" w:rsidRPr="00F014C8" w:rsidRDefault="00F014C8" w:rsidP="00F014C8">
                      <w:pP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  <w:t>Leerdoelen en vaardigheden</w:t>
                      </w:r>
                    </w:p>
                  </w:txbxContent>
                </v:textbox>
              </v:shape>
            </w:pict>
          </mc:Fallback>
        </mc:AlternateContent>
      </w:r>
    </w:p>
    <w:p w14:paraId="2262FB82" w14:textId="77777777" w:rsidR="00F014C8" w:rsidRPr="00F014C8" w:rsidRDefault="00F014C8" w:rsidP="00F014C8"/>
    <w:p w14:paraId="17BD9105" w14:textId="1B98E753" w:rsidR="00CF4815" w:rsidRPr="00F014C8" w:rsidRDefault="00472F43" w:rsidP="0059099A">
      <w:pPr>
        <w:ind w:left="5664" w:hanging="5664"/>
      </w:pPr>
      <w:r>
        <w:t xml:space="preserve">Ik </w:t>
      </w:r>
      <w:r w:rsidR="00A310C2">
        <w:t xml:space="preserve">kan zinnen en/of verhalen maken bij de plaatjes. </w:t>
      </w:r>
      <w:r w:rsidR="004F12BD">
        <w:t xml:space="preserve"> </w:t>
      </w:r>
      <w:r w:rsidR="0059099A">
        <w:tab/>
      </w:r>
      <w:r w:rsidR="000530B0">
        <w:t xml:space="preserve">- </w:t>
      </w:r>
      <w:r w:rsidR="009B3D98">
        <w:t xml:space="preserve">2 à 3 </w:t>
      </w:r>
      <w:hyperlink r:id="rId7" w:history="1">
        <w:r w:rsidR="00C7383F" w:rsidRPr="0050298C">
          <w:rPr>
            <w:rStyle w:val="Hyperlink"/>
          </w:rPr>
          <w:t>Verhalen</w:t>
        </w:r>
        <w:r w:rsidR="0050298C" w:rsidRPr="0050298C">
          <w:rPr>
            <w:rStyle w:val="Hyperlink"/>
          </w:rPr>
          <w:t xml:space="preserve"> matten</w:t>
        </w:r>
      </w:hyperlink>
      <w:r w:rsidR="009B3D98">
        <w:t xml:space="preserve"> </w:t>
      </w:r>
      <w:r w:rsidR="00832457">
        <w:t>(</w:t>
      </w:r>
      <w:r w:rsidR="009B3D98">
        <w:t>kleine groepjes</w:t>
      </w:r>
      <w:r w:rsidR="00832457">
        <w:t>) of</w:t>
      </w:r>
      <w:r w:rsidR="009B3D98">
        <w:t xml:space="preserve"> 1 </w:t>
      </w:r>
      <w:hyperlink r:id="rId8" w:history="1">
        <w:r w:rsidR="0050298C" w:rsidRPr="0050298C">
          <w:rPr>
            <w:rStyle w:val="Hyperlink"/>
          </w:rPr>
          <w:t xml:space="preserve">Verhaal </w:t>
        </w:r>
        <w:r w:rsidR="009B3D98" w:rsidRPr="0050298C">
          <w:rPr>
            <w:rStyle w:val="Hyperlink"/>
          </w:rPr>
          <w:t>mat</w:t>
        </w:r>
      </w:hyperlink>
      <w:r w:rsidR="009B3D98">
        <w:t xml:space="preserve"> </w:t>
      </w:r>
      <w:r w:rsidR="00832457">
        <w:t>(</w:t>
      </w:r>
      <w:r w:rsidR="009B3D98">
        <w:t>klassikaal</w:t>
      </w:r>
      <w:r w:rsidR="00832457">
        <w:t>)</w:t>
      </w:r>
      <w:r w:rsidR="000530B0">
        <w:tab/>
      </w:r>
      <w:r w:rsidR="000530B0">
        <w:tab/>
      </w:r>
      <w:r w:rsidR="000530B0">
        <w:tab/>
      </w:r>
      <w:r w:rsidR="000530B0">
        <w:tab/>
      </w:r>
      <w:r w:rsidR="000530B0">
        <w:tab/>
      </w:r>
      <w:r w:rsidR="00A310C2">
        <w:tab/>
      </w:r>
      <w:r w:rsidR="00832457">
        <w:br/>
      </w:r>
      <w:r w:rsidR="005E45AD">
        <w:t xml:space="preserve">- </w:t>
      </w:r>
      <w:r w:rsidR="00CF7C84">
        <w:t xml:space="preserve">5 à 6 </w:t>
      </w:r>
      <w:hyperlink r:id="rId9" w:history="1">
        <w:r w:rsidR="000363E0" w:rsidRPr="00C268E9">
          <w:rPr>
            <w:rStyle w:val="Hyperlink"/>
          </w:rPr>
          <w:t>Bee-Bot</w:t>
        </w:r>
      </w:hyperlink>
      <w:r w:rsidR="000363E0" w:rsidRPr="000363E0">
        <w:rPr>
          <w:rStyle w:val="Hyperlink"/>
        </w:rPr>
        <w:t>s</w:t>
      </w:r>
      <w:r w:rsidR="000363E0">
        <w:t xml:space="preserve"> </w:t>
      </w:r>
      <w:r w:rsidR="00C42C3A">
        <w:t>(</w:t>
      </w:r>
      <w:r w:rsidR="00F845AD">
        <w:t>kleine groepjes</w:t>
      </w:r>
      <w:r w:rsidR="00C42C3A">
        <w:t>) of</w:t>
      </w:r>
      <w:r w:rsidR="00F845AD">
        <w:t xml:space="preserve"> 1 </w:t>
      </w:r>
      <w:hyperlink r:id="rId10" w:history="1">
        <w:r w:rsidR="000363E0" w:rsidRPr="00C268E9">
          <w:rPr>
            <w:rStyle w:val="Hyperlink"/>
          </w:rPr>
          <w:t>Bee-Bot</w:t>
        </w:r>
      </w:hyperlink>
      <w:r w:rsidR="000363E0">
        <w:t xml:space="preserve"> </w:t>
      </w:r>
      <w:r w:rsidR="00C42C3A">
        <w:t>(</w:t>
      </w:r>
      <w:r w:rsidR="00F845AD">
        <w:t>klassikaal</w:t>
      </w:r>
      <w:r w:rsidR="00C42C3A">
        <w:t>)</w:t>
      </w:r>
    </w:p>
    <w:p w14:paraId="343B9711" w14:textId="77777777" w:rsidR="00F014C8" w:rsidRPr="00F014C8" w:rsidRDefault="00F014C8" w:rsidP="00F014C8"/>
    <w:p w14:paraId="6D1F37A5" w14:textId="77777777" w:rsidR="00F014C8" w:rsidRPr="00F014C8" w:rsidRDefault="00CF4815" w:rsidP="00F014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82060" wp14:editId="676EEDDF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696075" cy="350520"/>
                <wp:effectExtent l="0" t="0" r="9525" b="0"/>
                <wp:wrapNone/>
                <wp:docPr id="158460458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50520"/>
                        </a:xfrm>
                        <a:prstGeom prst="rect">
                          <a:avLst/>
                        </a:prstGeom>
                        <a:solidFill>
                          <a:srgbClr val="E3F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E3F46" id="Rechthoek 1" o:spid="_x0000_s1026" style="position:absolute;margin-left:0;margin-top:14.1pt;width:527.25pt;height:27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" fillcolor="#e3f6f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86C8A" wp14:editId="4958AC85">
                <wp:simplePos x="0" y="0"/>
                <wp:positionH relativeFrom="column">
                  <wp:posOffset>35560</wp:posOffset>
                </wp:positionH>
                <wp:positionV relativeFrom="paragraph">
                  <wp:posOffset>223520</wp:posOffset>
                </wp:positionV>
                <wp:extent cx="4178300" cy="276225"/>
                <wp:effectExtent l="0" t="0" r="0" b="0"/>
                <wp:wrapNone/>
                <wp:docPr id="20328352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047D2" w14:textId="77777777" w:rsidR="00F014C8" w:rsidRPr="00F014C8" w:rsidRDefault="00F014C8" w:rsidP="00F014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  <w:t>Werkvorm en voorbereiding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6C8A" id="_x0000_s1029" type="#_x0000_t202" style="position:absolute;margin-left:2.8pt;margin-top:17.6pt;width:32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ki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" filled="f" stroked="f" strokeweight=".5pt">
                <v:textbox>
                  <w:txbxContent>
                    <w:p w14:paraId="4BE047D2" w14:textId="77777777" w:rsidR="00F014C8" w:rsidRPr="00F014C8" w:rsidRDefault="00F014C8" w:rsidP="00F014C8">
                      <w:pP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  <w:t>Werkvorm en voorbereiding</w:t>
                      </w:r>
                    </w:p>
                  </w:txbxContent>
                </v:textbox>
              </v:shape>
            </w:pict>
          </mc:Fallback>
        </mc:AlternateContent>
      </w:r>
    </w:p>
    <w:p w14:paraId="61A6B84A" w14:textId="77777777" w:rsidR="00F014C8" w:rsidRPr="00F014C8" w:rsidRDefault="00F014C8" w:rsidP="00F014C8"/>
    <w:p w14:paraId="22161E8D" w14:textId="2E80A9AE" w:rsidR="00F014C8" w:rsidRDefault="00F7448B" w:rsidP="0050269B">
      <w:r>
        <w:br/>
      </w:r>
      <w:r w:rsidR="00B5174E">
        <w:t xml:space="preserve">Inleiding: </w:t>
      </w:r>
      <w:r w:rsidR="00B5174E">
        <w:br/>
        <w:t xml:space="preserve">Praat met de kinderen </w:t>
      </w:r>
      <w:r w:rsidR="00D348BD">
        <w:t xml:space="preserve">over wat ze zien op de mat. Zorg ervoor dat de kinderen weten wat de plaatjes voorstellen. </w:t>
      </w:r>
      <w:r w:rsidR="00667F80">
        <w:br/>
        <w:t xml:space="preserve">Herkennen de kinderen welke </w:t>
      </w:r>
      <w:r w:rsidR="009C5B69">
        <w:t>verhalen zich afspelen op deze mat</w:t>
      </w:r>
      <w:r w:rsidR="00831182">
        <w:t xml:space="preserve">: </w:t>
      </w:r>
      <w:r w:rsidR="0050269B">
        <w:t xml:space="preserve">diepzeeduiken, wandeling door de bergen en een ruimtereis. </w:t>
      </w:r>
      <w:r w:rsidR="00082B29">
        <w:br/>
      </w:r>
      <w:r w:rsidR="00082B29">
        <w:br/>
      </w:r>
      <w:r w:rsidR="00004E05">
        <w:t xml:space="preserve">Kern: </w:t>
      </w:r>
      <w:r w:rsidR="00F610F7">
        <w:t xml:space="preserve"> </w:t>
      </w:r>
      <w:r w:rsidR="00004E05">
        <w:br/>
      </w:r>
      <w:r w:rsidR="00703E4C">
        <w:t xml:space="preserve">Laat ieder groepje één van de verhaallijnen kiezen. Samen bedenken ze een verhaal bij de plaatjes. </w:t>
      </w:r>
      <w:r w:rsidR="00DF19A5">
        <w:t xml:space="preserve">De </w:t>
      </w:r>
      <w:r w:rsidR="000363E0">
        <w:t>Bee-Bot</w:t>
      </w:r>
      <w:r w:rsidR="00DF19A5">
        <w:t xml:space="preserve"> programmeren ze zo dat hij in de juiste volgorde langs de plaatjes rijdt uit het verhaal. </w:t>
      </w:r>
      <w:r w:rsidR="00FE767E">
        <w:t xml:space="preserve">Is dit gelukt? </w:t>
      </w:r>
      <w:r w:rsidR="00AA13C3">
        <w:br/>
        <w:t>Wissel van verhaal met een ander groepje</w:t>
      </w:r>
      <w:r w:rsidR="00D11EB0">
        <w:t xml:space="preserve">. Kunnen de kinderen ontdekken langs welke plaatjes zij de </w:t>
      </w:r>
      <w:r w:rsidR="000363E0">
        <w:t>Bee-Bot</w:t>
      </w:r>
      <w:r w:rsidR="00D11EB0">
        <w:t xml:space="preserve"> moeten programmeren? </w:t>
      </w:r>
      <w:r w:rsidR="00E00FFF">
        <w:br/>
      </w:r>
    </w:p>
    <w:p w14:paraId="1195A6D9" w14:textId="45401F3F" w:rsidR="00D03A03" w:rsidRDefault="00E00FFF" w:rsidP="0050269B">
      <w:r w:rsidRPr="00E00FFF">
        <w:t>Deze mat combineren met een specifiek vak</w:t>
      </w:r>
      <w:r w:rsidR="00FF6CE7">
        <w:t xml:space="preserve"> en/of differentiëren in moeilijkheid</w:t>
      </w:r>
      <w:r>
        <w:t>:</w:t>
      </w:r>
      <w:r>
        <w:br/>
      </w:r>
      <w:r w:rsidR="00D66EF7">
        <w:t>Taal/Spelling</w:t>
      </w:r>
      <w:r w:rsidR="00D03A03">
        <w:t>: Bij het maken van het verhaal kun je goed aandacht besteden aan interpunctie en spelling</w:t>
      </w:r>
      <w:r w:rsidR="00B41825">
        <w:t xml:space="preserve">. </w:t>
      </w:r>
      <w:r w:rsidR="00D66EF7">
        <w:br/>
        <w:t xml:space="preserve">Wereldoriëntatie: </w:t>
      </w:r>
      <w:r w:rsidR="00B41825">
        <w:t>L</w:t>
      </w:r>
      <w:r w:rsidR="00D66EF7">
        <w:t>aat de kinderen eerst vijf weetjes opzoeken die passen bij de verhaallijn</w:t>
      </w:r>
      <w:r w:rsidR="008A34A9">
        <w:t>,</w:t>
      </w:r>
      <w:r w:rsidR="00D66EF7">
        <w:t xml:space="preserve"> </w:t>
      </w:r>
      <w:r w:rsidR="008A34A9">
        <w:t xml:space="preserve">zodat </w:t>
      </w:r>
      <w:r w:rsidR="00D66EF7">
        <w:t>ze</w:t>
      </w:r>
      <w:r w:rsidR="008A34A9">
        <w:t xml:space="preserve"> deze</w:t>
      </w:r>
      <w:r w:rsidR="00D66EF7">
        <w:t xml:space="preserve"> in hun verhaal kunnen verwerken. </w:t>
      </w:r>
      <w:r w:rsidR="00D66EF7">
        <w:br/>
        <w:t>Engels</w:t>
      </w:r>
      <w:r w:rsidR="00D03A03">
        <w:t xml:space="preserve">: </w:t>
      </w:r>
      <w:r w:rsidR="008A34A9">
        <w:t>K</w:t>
      </w:r>
      <w:r w:rsidR="00D03A03">
        <w:t xml:space="preserve">unnen de kinderen ook een verhaal in het Engels bij de plaatjes maken? </w:t>
      </w:r>
    </w:p>
    <w:p w14:paraId="459EC351" w14:textId="77777777" w:rsidR="00F014C8" w:rsidRDefault="00705BA2" w:rsidP="00F014C8">
      <w:pPr>
        <w:tabs>
          <w:tab w:val="left" w:pos="62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F419B" wp14:editId="34E4C89A">
                <wp:simplePos x="0" y="0"/>
                <wp:positionH relativeFrom="column">
                  <wp:posOffset>34925</wp:posOffset>
                </wp:positionH>
                <wp:positionV relativeFrom="paragraph">
                  <wp:posOffset>254635</wp:posOffset>
                </wp:positionV>
                <wp:extent cx="4178300" cy="276225"/>
                <wp:effectExtent l="0" t="0" r="0" b="0"/>
                <wp:wrapNone/>
                <wp:docPr id="141948214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5F181" w14:textId="77777777" w:rsidR="00F014C8" w:rsidRPr="00F014C8" w:rsidRDefault="00F014C8" w:rsidP="00F014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5269"/>
                                <w:sz w:val="24"/>
                                <w:szCs w:val="24"/>
                              </w:rPr>
                              <w:t>Reflectie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419B" id="_x0000_s1030" type="#_x0000_t202" style="position:absolute;margin-left:2.75pt;margin-top:20.05pt;width:32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RlGwIAADM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" filled="f" stroked="f" strokeweight=".5pt">
                <v:textbox>
                  <w:txbxContent>
                    <w:p w14:paraId="3135F181" w14:textId="77777777" w:rsidR="00F014C8" w:rsidRPr="00F014C8" w:rsidRDefault="00F014C8" w:rsidP="00F014C8">
                      <w:pP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5269"/>
                          <w:sz w:val="24"/>
                          <w:szCs w:val="24"/>
                        </w:rPr>
                        <w:t>Reflectie</w:t>
                      </w:r>
                    </w:p>
                  </w:txbxContent>
                </v:textbox>
              </v:shape>
            </w:pict>
          </mc:Fallback>
        </mc:AlternateContent>
      </w:r>
      <w:r w:rsidR="00CF48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087FF" wp14:editId="719E297C">
                <wp:simplePos x="0" y="0"/>
                <wp:positionH relativeFrom="margin">
                  <wp:posOffset>0</wp:posOffset>
                </wp:positionH>
                <wp:positionV relativeFrom="paragraph">
                  <wp:posOffset>211084</wp:posOffset>
                </wp:positionV>
                <wp:extent cx="6677025" cy="350520"/>
                <wp:effectExtent l="0" t="0" r="9525" b="0"/>
                <wp:wrapNone/>
                <wp:docPr id="81564334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50520"/>
                        </a:xfrm>
                        <a:prstGeom prst="rect">
                          <a:avLst/>
                        </a:prstGeom>
                        <a:solidFill>
                          <a:srgbClr val="E3F6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A04F" id="Rechthoek 1" o:spid="_x0000_s1026" style="position:absolute;margin-left:0;margin-top:16.6pt;width:525.75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" fillcolor="#e3f6fd" stroked="f" strokeweight="1pt">
                <w10:wrap anchorx="margin"/>
              </v:rect>
            </w:pict>
          </mc:Fallback>
        </mc:AlternateContent>
      </w:r>
    </w:p>
    <w:p w14:paraId="76B7C7D3" w14:textId="77777777" w:rsidR="00F014C8" w:rsidRDefault="00F014C8" w:rsidP="00F014C8">
      <w:pPr>
        <w:tabs>
          <w:tab w:val="left" w:pos="6296"/>
        </w:tabs>
      </w:pPr>
    </w:p>
    <w:p w14:paraId="7E20A9FA" w14:textId="5C8E7669" w:rsidR="00D02477" w:rsidRDefault="00F7448B" w:rsidP="00F014C8">
      <w:pPr>
        <w:tabs>
          <w:tab w:val="left" w:pos="6296"/>
        </w:tabs>
      </w:pPr>
      <w:r>
        <w:br/>
        <w:t xml:space="preserve">Afsluiting: </w:t>
      </w:r>
      <w:r>
        <w:br/>
        <w:t xml:space="preserve">Wat hebben de kinderen geleerd deze les? </w:t>
      </w:r>
      <w:r w:rsidR="00D02477">
        <w:t xml:space="preserve">Welke woorden hebben ze geleerd? Wat hebben ze ervaren tijdens het samenwerken in een groepje? Hoe was het om het verhaal van een ander groepje te programmeren met de </w:t>
      </w:r>
      <w:r w:rsidR="000363E0">
        <w:t>Bee-Bot</w:t>
      </w:r>
      <w:r w:rsidR="00D02477">
        <w:t xml:space="preserve">?  </w:t>
      </w:r>
    </w:p>
    <w:p w14:paraId="04D4834A" w14:textId="77777777" w:rsidR="0059099A" w:rsidRDefault="00D02477" w:rsidP="0059099A">
      <w:r>
        <w:t xml:space="preserve">Wellicht hebben de kinderen zelf een tof idee wat ze de volgende les met deze mat willen doen! </w:t>
      </w:r>
      <w:r w:rsidR="0059099A">
        <w:br/>
      </w:r>
      <w:r w:rsidR="0059099A">
        <w:t xml:space="preserve">Ook kan het voor de variatie leuk en leerzaam zijn, om deze les uit te voeren met de </w:t>
      </w:r>
      <w:hyperlink r:id="rId11" w:history="1">
        <w:r w:rsidR="0059099A" w:rsidRPr="00C66FE1">
          <w:rPr>
            <w:rStyle w:val="Hyperlink"/>
          </w:rPr>
          <w:t>Blue-Bot</w:t>
        </w:r>
      </w:hyperlink>
      <w:r w:rsidR="0059099A">
        <w:t xml:space="preserve"> of </w:t>
      </w:r>
      <w:hyperlink r:id="rId12" w:history="1">
        <w:r w:rsidR="0059099A" w:rsidRPr="000C1427">
          <w:rPr>
            <w:rStyle w:val="Hyperlink"/>
          </w:rPr>
          <w:t>Dash</w:t>
        </w:r>
      </w:hyperlink>
      <w:r w:rsidR="0059099A">
        <w:t>!</w:t>
      </w:r>
    </w:p>
    <w:p w14:paraId="2C6956B0" w14:textId="67BD6913" w:rsidR="00A07A80" w:rsidRDefault="00BE2A96" w:rsidP="0059099A">
      <w:pPr>
        <w:tabs>
          <w:tab w:val="left" w:pos="6296"/>
        </w:tabs>
        <w:rPr>
          <w:rFonts w:ascii="Arial" w:hAnsi="Arial" w:cs="Arial"/>
          <w:sz w:val="24"/>
          <w:szCs w:val="24"/>
        </w:rPr>
      </w:pPr>
      <w:r>
        <w:rPr>
          <w:b/>
          <w:bCs/>
          <w:noProof/>
          <w:color w:val="015269"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4B2B5AF3" wp14:editId="09686729">
            <wp:simplePos x="0" y="0"/>
            <wp:positionH relativeFrom="column">
              <wp:posOffset>4846320</wp:posOffset>
            </wp:positionH>
            <wp:positionV relativeFrom="paragraph">
              <wp:posOffset>441325</wp:posOffset>
            </wp:positionV>
            <wp:extent cx="925195" cy="825938"/>
            <wp:effectExtent l="0" t="0" r="8255" b="0"/>
            <wp:wrapNone/>
            <wp:docPr id="107497207" name="Afbeelding 11" descr="Afbeelding met logo, Graphics, clipar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7207" name="Afbeelding 11" descr="Afbeelding met logo, Graphics, clipart, tekst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825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BAA70CF" wp14:editId="4129031E">
            <wp:simplePos x="0" y="0"/>
            <wp:positionH relativeFrom="page">
              <wp:align>right</wp:align>
            </wp:positionH>
            <wp:positionV relativeFrom="paragraph">
              <wp:posOffset>505460</wp:posOffset>
            </wp:positionV>
            <wp:extent cx="1524000" cy="726831"/>
            <wp:effectExtent l="0" t="0" r="0" b="0"/>
            <wp:wrapNone/>
            <wp:docPr id="76194666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96" b="29272"/>
                    <a:stretch/>
                  </pic:blipFill>
                  <pic:spPr bwMode="auto">
                    <a:xfrm>
                      <a:off x="0" y="0"/>
                      <a:ext cx="1524000" cy="7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30B73" w14:textId="77777777" w:rsidR="00D02477" w:rsidRDefault="00D02477" w:rsidP="00D02477">
      <w:pPr>
        <w:rPr>
          <w:rFonts w:ascii="Arial" w:hAnsi="Arial" w:cs="Arial"/>
          <w:sz w:val="24"/>
          <w:szCs w:val="24"/>
        </w:rPr>
      </w:pPr>
    </w:p>
    <w:p w14:paraId="04F6B175" w14:textId="77777777" w:rsidR="00D02477" w:rsidRDefault="00D02477" w:rsidP="00D02477">
      <w:pPr>
        <w:rPr>
          <w:rFonts w:ascii="Arial" w:hAnsi="Arial" w:cs="Arial"/>
          <w:sz w:val="24"/>
          <w:szCs w:val="24"/>
        </w:rPr>
      </w:pPr>
    </w:p>
    <w:p w14:paraId="6D09AE39" w14:textId="77777777" w:rsidR="00D02477" w:rsidRPr="00D02477" w:rsidRDefault="00D02477" w:rsidP="00D02477">
      <w:pPr>
        <w:rPr>
          <w:rFonts w:ascii="Arial" w:hAnsi="Arial" w:cs="Arial"/>
          <w:sz w:val="24"/>
          <w:szCs w:val="24"/>
        </w:rPr>
      </w:pPr>
    </w:p>
    <w:sectPr w:rsidR="00D02477" w:rsidRPr="00D02477" w:rsidSect="00CF48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07F"/>
    <w:multiLevelType w:val="hybridMultilevel"/>
    <w:tmpl w:val="438CCEE2"/>
    <w:lvl w:ilvl="0" w:tplc="DFB6FBCC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800BD"/>
    <w:multiLevelType w:val="hybridMultilevel"/>
    <w:tmpl w:val="2D00AB5A"/>
    <w:lvl w:ilvl="0" w:tplc="E52C768A">
      <w:start w:val="3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A6A1D"/>
    <w:multiLevelType w:val="hybridMultilevel"/>
    <w:tmpl w:val="2DF8F84A"/>
    <w:lvl w:ilvl="0" w:tplc="F1587E20">
      <w:start w:val="6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90ABC"/>
    <w:multiLevelType w:val="hybridMultilevel"/>
    <w:tmpl w:val="DFAEBFA0"/>
    <w:lvl w:ilvl="0" w:tplc="C1322208">
      <w:start w:val="8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F9172F"/>
    <w:multiLevelType w:val="hybridMultilevel"/>
    <w:tmpl w:val="986C1176"/>
    <w:lvl w:ilvl="0" w:tplc="19BC8910">
      <w:start w:val="9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DC7638"/>
    <w:multiLevelType w:val="hybridMultilevel"/>
    <w:tmpl w:val="7FE0330A"/>
    <w:lvl w:ilvl="0" w:tplc="74A42748">
      <w:start w:val="9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A70C7"/>
    <w:multiLevelType w:val="hybridMultilevel"/>
    <w:tmpl w:val="E126F42A"/>
    <w:lvl w:ilvl="0" w:tplc="D0445896">
      <w:start w:val="8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4C776A"/>
    <w:multiLevelType w:val="hybridMultilevel"/>
    <w:tmpl w:val="2402AECC"/>
    <w:lvl w:ilvl="0" w:tplc="7322440E">
      <w:start w:val="5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BF2B6B"/>
    <w:multiLevelType w:val="hybridMultilevel"/>
    <w:tmpl w:val="4172336A"/>
    <w:lvl w:ilvl="0" w:tplc="B91E3B02">
      <w:start w:val="2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042827"/>
    <w:multiLevelType w:val="hybridMultilevel"/>
    <w:tmpl w:val="D6FAB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9415C"/>
    <w:multiLevelType w:val="hybridMultilevel"/>
    <w:tmpl w:val="B80E70FE"/>
    <w:lvl w:ilvl="0" w:tplc="DED2A30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85426"/>
    <w:multiLevelType w:val="hybridMultilevel"/>
    <w:tmpl w:val="F04E6F82"/>
    <w:lvl w:ilvl="0" w:tplc="3814A63C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72722"/>
    <w:multiLevelType w:val="hybridMultilevel"/>
    <w:tmpl w:val="6592201E"/>
    <w:lvl w:ilvl="0" w:tplc="AD201E0E">
      <w:start w:val="1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CB2FEB"/>
    <w:multiLevelType w:val="hybridMultilevel"/>
    <w:tmpl w:val="A3BA9230"/>
    <w:lvl w:ilvl="0" w:tplc="4FBEBDC4">
      <w:start w:val="5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2F083E"/>
    <w:multiLevelType w:val="hybridMultilevel"/>
    <w:tmpl w:val="BCC8DBD2"/>
    <w:lvl w:ilvl="0" w:tplc="5DBEA7EC">
      <w:start w:val="6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2D4828"/>
    <w:multiLevelType w:val="hybridMultilevel"/>
    <w:tmpl w:val="6FBA9D9C"/>
    <w:lvl w:ilvl="0" w:tplc="7F6A8478">
      <w:start w:val="7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B20370"/>
    <w:multiLevelType w:val="hybridMultilevel"/>
    <w:tmpl w:val="CF0A648E"/>
    <w:lvl w:ilvl="0" w:tplc="EC483CCC">
      <w:start w:val="4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941ED1"/>
    <w:multiLevelType w:val="hybridMultilevel"/>
    <w:tmpl w:val="761A2A26"/>
    <w:lvl w:ilvl="0" w:tplc="7AB60998">
      <w:start w:val="700"/>
      <w:numFmt w:val="decimal"/>
      <w:lvlText w:val="%1."/>
      <w:lvlJc w:val="left"/>
      <w:pPr>
        <w:ind w:left="1548" w:hanging="46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507220">
    <w:abstractNumId w:val="9"/>
  </w:num>
  <w:num w:numId="2" w16cid:durableId="1430269740">
    <w:abstractNumId w:val="10"/>
  </w:num>
  <w:num w:numId="3" w16cid:durableId="380326523">
    <w:abstractNumId w:val="0"/>
  </w:num>
  <w:num w:numId="4" w16cid:durableId="1201438699">
    <w:abstractNumId w:val="13"/>
  </w:num>
  <w:num w:numId="5" w16cid:durableId="1006403044">
    <w:abstractNumId w:val="2"/>
  </w:num>
  <w:num w:numId="6" w16cid:durableId="728189894">
    <w:abstractNumId w:val="15"/>
  </w:num>
  <w:num w:numId="7" w16cid:durableId="1002317478">
    <w:abstractNumId w:val="3"/>
  </w:num>
  <w:num w:numId="8" w16cid:durableId="1801997934">
    <w:abstractNumId w:val="4"/>
  </w:num>
  <w:num w:numId="9" w16cid:durableId="2036494268">
    <w:abstractNumId w:val="12"/>
  </w:num>
  <w:num w:numId="10" w16cid:durableId="418252795">
    <w:abstractNumId w:val="8"/>
  </w:num>
  <w:num w:numId="11" w16cid:durableId="359093413">
    <w:abstractNumId w:val="1"/>
  </w:num>
  <w:num w:numId="12" w16cid:durableId="934433836">
    <w:abstractNumId w:val="16"/>
  </w:num>
  <w:num w:numId="13" w16cid:durableId="1098478110">
    <w:abstractNumId w:val="7"/>
  </w:num>
  <w:num w:numId="14" w16cid:durableId="2123305482">
    <w:abstractNumId w:val="14"/>
  </w:num>
  <w:num w:numId="15" w16cid:durableId="535311591">
    <w:abstractNumId w:val="17"/>
  </w:num>
  <w:num w:numId="16" w16cid:durableId="1080835278">
    <w:abstractNumId w:val="6"/>
  </w:num>
  <w:num w:numId="17" w16cid:durableId="208228989">
    <w:abstractNumId w:val="5"/>
  </w:num>
  <w:num w:numId="18" w16cid:durableId="1621036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5F"/>
    <w:rsid w:val="0000372A"/>
    <w:rsid w:val="00004E05"/>
    <w:rsid w:val="00006E98"/>
    <w:rsid w:val="00012BBD"/>
    <w:rsid w:val="00013962"/>
    <w:rsid w:val="000258A3"/>
    <w:rsid w:val="000342BC"/>
    <w:rsid w:val="000347D3"/>
    <w:rsid w:val="000363E0"/>
    <w:rsid w:val="00042D2C"/>
    <w:rsid w:val="000530B0"/>
    <w:rsid w:val="0006386A"/>
    <w:rsid w:val="00067C1D"/>
    <w:rsid w:val="0008182A"/>
    <w:rsid w:val="00082B29"/>
    <w:rsid w:val="00083361"/>
    <w:rsid w:val="000A0B33"/>
    <w:rsid w:val="000A1FDC"/>
    <w:rsid w:val="000A2001"/>
    <w:rsid w:val="000C1B9A"/>
    <w:rsid w:val="000C58D1"/>
    <w:rsid w:val="00183BC2"/>
    <w:rsid w:val="00183E7B"/>
    <w:rsid w:val="0019073B"/>
    <w:rsid w:val="00194D1D"/>
    <w:rsid w:val="001A7335"/>
    <w:rsid w:val="001C037F"/>
    <w:rsid w:val="001C25C7"/>
    <w:rsid w:val="001E4C53"/>
    <w:rsid w:val="001F289F"/>
    <w:rsid w:val="002014D5"/>
    <w:rsid w:val="00205B19"/>
    <w:rsid w:val="00210027"/>
    <w:rsid w:val="00212AFA"/>
    <w:rsid w:val="00220A86"/>
    <w:rsid w:val="002274AD"/>
    <w:rsid w:val="00261FC0"/>
    <w:rsid w:val="00263895"/>
    <w:rsid w:val="00284A99"/>
    <w:rsid w:val="0028508D"/>
    <w:rsid w:val="00293647"/>
    <w:rsid w:val="00293705"/>
    <w:rsid w:val="002A0C20"/>
    <w:rsid w:val="002D3F81"/>
    <w:rsid w:val="002D3FC8"/>
    <w:rsid w:val="002E673E"/>
    <w:rsid w:val="003136C1"/>
    <w:rsid w:val="003361CD"/>
    <w:rsid w:val="00357793"/>
    <w:rsid w:val="003577F7"/>
    <w:rsid w:val="003A0022"/>
    <w:rsid w:val="003A77BF"/>
    <w:rsid w:val="003F0143"/>
    <w:rsid w:val="0041141A"/>
    <w:rsid w:val="0041335A"/>
    <w:rsid w:val="004203B1"/>
    <w:rsid w:val="0042755F"/>
    <w:rsid w:val="00451F87"/>
    <w:rsid w:val="0045277A"/>
    <w:rsid w:val="0047070E"/>
    <w:rsid w:val="00472F43"/>
    <w:rsid w:val="00480ACB"/>
    <w:rsid w:val="004C09DF"/>
    <w:rsid w:val="004C6B6A"/>
    <w:rsid w:val="004E622D"/>
    <w:rsid w:val="004E755F"/>
    <w:rsid w:val="004F12BD"/>
    <w:rsid w:val="0050269B"/>
    <w:rsid w:val="0050298C"/>
    <w:rsid w:val="0050390E"/>
    <w:rsid w:val="00506F03"/>
    <w:rsid w:val="00512BE8"/>
    <w:rsid w:val="0052505C"/>
    <w:rsid w:val="00531497"/>
    <w:rsid w:val="005320DD"/>
    <w:rsid w:val="00537445"/>
    <w:rsid w:val="005702BE"/>
    <w:rsid w:val="0058584C"/>
    <w:rsid w:val="0059099A"/>
    <w:rsid w:val="00594EF9"/>
    <w:rsid w:val="005B0824"/>
    <w:rsid w:val="005B33CA"/>
    <w:rsid w:val="005C1176"/>
    <w:rsid w:val="005D3FA6"/>
    <w:rsid w:val="005D6C81"/>
    <w:rsid w:val="005E0F7E"/>
    <w:rsid w:val="005E438E"/>
    <w:rsid w:val="005E45AD"/>
    <w:rsid w:val="005E6665"/>
    <w:rsid w:val="005E6783"/>
    <w:rsid w:val="005F0967"/>
    <w:rsid w:val="00602DF1"/>
    <w:rsid w:val="0060304C"/>
    <w:rsid w:val="00606503"/>
    <w:rsid w:val="0061709A"/>
    <w:rsid w:val="0063573F"/>
    <w:rsid w:val="006431B1"/>
    <w:rsid w:val="00651E16"/>
    <w:rsid w:val="00652A17"/>
    <w:rsid w:val="006539D9"/>
    <w:rsid w:val="00667F80"/>
    <w:rsid w:val="006A4BC4"/>
    <w:rsid w:val="006B4E78"/>
    <w:rsid w:val="006C7B5A"/>
    <w:rsid w:val="006E4114"/>
    <w:rsid w:val="006E46E0"/>
    <w:rsid w:val="00703E4C"/>
    <w:rsid w:val="00705BA2"/>
    <w:rsid w:val="00722A33"/>
    <w:rsid w:val="00740BB8"/>
    <w:rsid w:val="00742A4A"/>
    <w:rsid w:val="00742B5F"/>
    <w:rsid w:val="00742DD9"/>
    <w:rsid w:val="00754620"/>
    <w:rsid w:val="00754A25"/>
    <w:rsid w:val="007647E3"/>
    <w:rsid w:val="00782AE5"/>
    <w:rsid w:val="00784520"/>
    <w:rsid w:val="00793196"/>
    <w:rsid w:val="007A6085"/>
    <w:rsid w:val="007B204D"/>
    <w:rsid w:val="007B7667"/>
    <w:rsid w:val="007C4AB4"/>
    <w:rsid w:val="007C780C"/>
    <w:rsid w:val="007D329A"/>
    <w:rsid w:val="007D61A1"/>
    <w:rsid w:val="007E62AE"/>
    <w:rsid w:val="007E6ACD"/>
    <w:rsid w:val="007F4118"/>
    <w:rsid w:val="00802349"/>
    <w:rsid w:val="00807E76"/>
    <w:rsid w:val="00826C21"/>
    <w:rsid w:val="00831182"/>
    <w:rsid w:val="0083218E"/>
    <w:rsid w:val="00832457"/>
    <w:rsid w:val="008342D2"/>
    <w:rsid w:val="00836D84"/>
    <w:rsid w:val="008635A9"/>
    <w:rsid w:val="00870140"/>
    <w:rsid w:val="008861C7"/>
    <w:rsid w:val="00893B18"/>
    <w:rsid w:val="008A34A9"/>
    <w:rsid w:val="008B0A81"/>
    <w:rsid w:val="008E01AF"/>
    <w:rsid w:val="008E2165"/>
    <w:rsid w:val="008E42C4"/>
    <w:rsid w:val="008F5EA9"/>
    <w:rsid w:val="00905061"/>
    <w:rsid w:val="009050E6"/>
    <w:rsid w:val="009332BB"/>
    <w:rsid w:val="00937416"/>
    <w:rsid w:val="009461EA"/>
    <w:rsid w:val="00947588"/>
    <w:rsid w:val="00954910"/>
    <w:rsid w:val="009578C4"/>
    <w:rsid w:val="00967353"/>
    <w:rsid w:val="00984BA3"/>
    <w:rsid w:val="00986044"/>
    <w:rsid w:val="00990724"/>
    <w:rsid w:val="009939FE"/>
    <w:rsid w:val="00996202"/>
    <w:rsid w:val="009A48B0"/>
    <w:rsid w:val="009A7C9F"/>
    <w:rsid w:val="009B3D98"/>
    <w:rsid w:val="009C5B69"/>
    <w:rsid w:val="009C7A7C"/>
    <w:rsid w:val="00A0083D"/>
    <w:rsid w:val="00A07A80"/>
    <w:rsid w:val="00A243EB"/>
    <w:rsid w:val="00A310C2"/>
    <w:rsid w:val="00A365D8"/>
    <w:rsid w:val="00A527B0"/>
    <w:rsid w:val="00A600ED"/>
    <w:rsid w:val="00A94B34"/>
    <w:rsid w:val="00AA0757"/>
    <w:rsid w:val="00AA0DC2"/>
    <w:rsid w:val="00AA13C3"/>
    <w:rsid w:val="00AB60C4"/>
    <w:rsid w:val="00AB660F"/>
    <w:rsid w:val="00AD3C2F"/>
    <w:rsid w:val="00AD534D"/>
    <w:rsid w:val="00AD798D"/>
    <w:rsid w:val="00AE369A"/>
    <w:rsid w:val="00AF0B0E"/>
    <w:rsid w:val="00B01AA1"/>
    <w:rsid w:val="00B02EBA"/>
    <w:rsid w:val="00B13F16"/>
    <w:rsid w:val="00B26940"/>
    <w:rsid w:val="00B3766D"/>
    <w:rsid w:val="00B41825"/>
    <w:rsid w:val="00B5174E"/>
    <w:rsid w:val="00B5235F"/>
    <w:rsid w:val="00B744C0"/>
    <w:rsid w:val="00B8026B"/>
    <w:rsid w:val="00B818AB"/>
    <w:rsid w:val="00BB2F45"/>
    <w:rsid w:val="00BC6520"/>
    <w:rsid w:val="00BD216F"/>
    <w:rsid w:val="00BE2A96"/>
    <w:rsid w:val="00BF274B"/>
    <w:rsid w:val="00C00CC6"/>
    <w:rsid w:val="00C42C3A"/>
    <w:rsid w:val="00C43B70"/>
    <w:rsid w:val="00C569D5"/>
    <w:rsid w:val="00C62436"/>
    <w:rsid w:val="00C70898"/>
    <w:rsid w:val="00C7383F"/>
    <w:rsid w:val="00C81F2A"/>
    <w:rsid w:val="00C91A45"/>
    <w:rsid w:val="00C928F9"/>
    <w:rsid w:val="00C947C6"/>
    <w:rsid w:val="00CB5FC5"/>
    <w:rsid w:val="00CB75AA"/>
    <w:rsid w:val="00CD1572"/>
    <w:rsid w:val="00CD36AD"/>
    <w:rsid w:val="00CF0F28"/>
    <w:rsid w:val="00CF4815"/>
    <w:rsid w:val="00CF6730"/>
    <w:rsid w:val="00CF7C84"/>
    <w:rsid w:val="00CF7F9F"/>
    <w:rsid w:val="00D02174"/>
    <w:rsid w:val="00D02477"/>
    <w:rsid w:val="00D03A03"/>
    <w:rsid w:val="00D112C0"/>
    <w:rsid w:val="00D11EB0"/>
    <w:rsid w:val="00D3023B"/>
    <w:rsid w:val="00D330F6"/>
    <w:rsid w:val="00D348BD"/>
    <w:rsid w:val="00D4107A"/>
    <w:rsid w:val="00D41717"/>
    <w:rsid w:val="00D53568"/>
    <w:rsid w:val="00D579F5"/>
    <w:rsid w:val="00D607D2"/>
    <w:rsid w:val="00D66EF7"/>
    <w:rsid w:val="00D81AE9"/>
    <w:rsid w:val="00D83FE2"/>
    <w:rsid w:val="00D85C21"/>
    <w:rsid w:val="00D86669"/>
    <w:rsid w:val="00D90A3C"/>
    <w:rsid w:val="00D916E0"/>
    <w:rsid w:val="00D91A7D"/>
    <w:rsid w:val="00DA4199"/>
    <w:rsid w:val="00DD48E5"/>
    <w:rsid w:val="00DE7EAF"/>
    <w:rsid w:val="00DF19A5"/>
    <w:rsid w:val="00DF30D2"/>
    <w:rsid w:val="00DF3781"/>
    <w:rsid w:val="00E00FFF"/>
    <w:rsid w:val="00E454F2"/>
    <w:rsid w:val="00E52F6E"/>
    <w:rsid w:val="00E7221D"/>
    <w:rsid w:val="00E845A5"/>
    <w:rsid w:val="00E93D7F"/>
    <w:rsid w:val="00EA0A35"/>
    <w:rsid w:val="00EA402B"/>
    <w:rsid w:val="00EA6CAD"/>
    <w:rsid w:val="00EC41AC"/>
    <w:rsid w:val="00EE1572"/>
    <w:rsid w:val="00EF30E9"/>
    <w:rsid w:val="00F014C8"/>
    <w:rsid w:val="00F33B32"/>
    <w:rsid w:val="00F610F7"/>
    <w:rsid w:val="00F64D52"/>
    <w:rsid w:val="00F7448B"/>
    <w:rsid w:val="00F845AD"/>
    <w:rsid w:val="00F95A74"/>
    <w:rsid w:val="00FA1D99"/>
    <w:rsid w:val="00FA20D8"/>
    <w:rsid w:val="00FA7046"/>
    <w:rsid w:val="00FB1A2B"/>
    <w:rsid w:val="00FC5E1B"/>
    <w:rsid w:val="00FD338B"/>
    <w:rsid w:val="00FE64CD"/>
    <w:rsid w:val="00FE767E"/>
    <w:rsid w:val="00FF3F8D"/>
    <w:rsid w:val="00FF566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ABA"/>
  <w15:chartTrackingRefBased/>
  <w15:docId w15:val="{4E03945F-73AD-49CA-8B66-39A2E58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4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E43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029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bot.nl/verhalen-ma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b-bot.nl/verhalen-mat" TargetMode="External"/><Relationship Id="rId12" Type="http://schemas.openxmlformats.org/officeDocument/2006/relationships/hyperlink" Target="https://b-bot.nl/das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-bot.nl/blue-bo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-bot.nl/bee-b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-bot.nl/bee-bot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\Downloads\Lesidee&#235;n%20-%20format%20-%20B-Bot.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Lesideeën - format - B-Bot.nl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lesideeën</dc:title>
  <dc:subject/>
  <dc:creator>Chantal van Schaik</dc:creator>
  <cp:keywords/>
  <dc:description/>
  <cp:lastModifiedBy>Chantal van Schaik</cp:lastModifiedBy>
  <cp:revision>34</cp:revision>
  <dcterms:created xsi:type="dcterms:W3CDTF">2024-12-16T13:03:00Z</dcterms:created>
  <dcterms:modified xsi:type="dcterms:W3CDTF">2025-05-05T09:52:00Z</dcterms:modified>
</cp:coreProperties>
</file>