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61F8" w14:textId="331E45A8" w:rsidR="00F014C8" w:rsidRDefault="00CF4815">
      <w:r>
        <w:rPr>
          <w:noProof/>
        </w:rPr>
        <mc:AlternateContent>
          <mc:Choice Requires="wps">
            <w:drawing>
              <wp:anchor distT="0" distB="0" distL="114300" distR="114300" simplePos="0" relativeHeight="251660288" behindDoc="0" locked="0" layoutInCell="1" allowOverlap="1" wp14:anchorId="46297F45" wp14:editId="121948E3">
                <wp:simplePos x="0" y="0"/>
                <wp:positionH relativeFrom="margin">
                  <wp:posOffset>-64770</wp:posOffset>
                </wp:positionH>
                <wp:positionV relativeFrom="paragraph">
                  <wp:posOffset>-7619</wp:posOffset>
                </wp:positionV>
                <wp:extent cx="6241311" cy="495300"/>
                <wp:effectExtent l="0" t="0" r="0" b="0"/>
                <wp:wrapNone/>
                <wp:docPr id="2118908911" name="Tekstvak 2"/>
                <wp:cNvGraphicFramePr/>
                <a:graphic xmlns:a="http://schemas.openxmlformats.org/drawingml/2006/main">
                  <a:graphicData uri="http://schemas.microsoft.com/office/word/2010/wordprocessingShape">
                    <wps:wsp>
                      <wps:cNvSpPr txBox="1"/>
                      <wps:spPr>
                        <a:xfrm>
                          <a:off x="0" y="0"/>
                          <a:ext cx="6241311" cy="495300"/>
                        </a:xfrm>
                        <a:prstGeom prst="rect">
                          <a:avLst/>
                        </a:prstGeom>
                        <a:noFill/>
                        <a:ln w="6350">
                          <a:noFill/>
                        </a:ln>
                      </wps:spPr>
                      <wps:txbx>
                        <w:txbxContent>
                          <w:p w14:paraId="617A8F31" w14:textId="7B6790A0" w:rsidR="00F014C8" w:rsidRPr="00CF4815" w:rsidRDefault="00F014C8">
                            <w:pPr>
                              <w:rPr>
                                <w:b/>
                                <w:bCs/>
                                <w:color w:val="015269"/>
                                <w:sz w:val="40"/>
                                <w:szCs w:val="40"/>
                              </w:rPr>
                            </w:pPr>
                            <w:proofErr w:type="spellStart"/>
                            <w:r w:rsidRPr="00CF4815">
                              <w:rPr>
                                <w:b/>
                                <w:bCs/>
                                <w:color w:val="015269"/>
                                <w:sz w:val="40"/>
                                <w:szCs w:val="40"/>
                              </w:rPr>
                              <w:t>Lesidee</w:t>
                            </w:r>
                            <w:proofErr w:type="spellEnd"/>
                            <w:r w:rsidRPr="00CF4815">
                              <w:rPr>
                                <w:b/>
                                <w:bCs/>
                                <w:color w:val="015269"/>
                                <w:sz w:val="40"/>
                                <w:szCs w:val="40"/>
                              </w:rPr>
                              <w:t>:</w:t>
                            </w:r>
                            <w:r w:rsidR="00CF4815" w:rsidRPr="00CF4815">
                              <w:rPr>
                                <w:b/>
                                <w:bCs/>
                                <w:color w:val="015269"/>
                                <w:sz w:val="40"/>
                                <w:szCs w:val="40"/>
                              </w:rPr>
                              <w:tab/>
                            </w:r>
                            <w:r w:rsidR="00BC6360">
                              <w:rPr>
                                <w:b/>
                                <w:bCs/>
                                <w:color w:val="015269"/>
                                <w:sz w:val="40"/>
                                <w:szCs w:val="40"/>
                              </w:rPr>
                              <w:t>Naar het strand</w:t>
                            </w:r>
                            <w:r w:rsidR="00CF4815" w:rsidRPr="00CF4815">
                              <w:rPr>
                                <w:b/>
                                <w:bCs/>
                                <w:color w:val="015269"/>
                                <w:sz w:val="40"/>
                                <w:szCs w:val="40"/>
                              </w:rPr>
                              <w:t xml:space="preserve">              Van: </w:t>
                            </w:r>
                            <w:r w:rsidR="00293647">
                              <w:rPr>
                                <w:b/>
                                <w:bCs/>
                                <w:color w:val="015269"/>
                                <w:sz w:val="40"/>
                                <w:szCs w:val="40"/>
                              </w:rPr>
                              <w:t xml:space="preserve">ICTJuffie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7F45" id="_x0000_t202" coordsize="21600,21600" o:spt="202" path="m,l,21600r21600,l21600,xe">
                <v:stroke joinstyle="miter"/>
                <v:path gradientshapeok="t" o:connecttype="rect"/>
              </v:shapetype>
              <v:shape id="Tekstvak 2" o:spid="_x0000_s1026" type="#_x0000_t202" style="position:absolute;margin-left:-5.1pt;margin-top:-.6pt;width:491.4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" filled="f" stroked="f" strokeweight=".5pt">
                <v:textbox>
                  <w:txbxContent>
                    <w:p w14:paraId="617A8F31" w14:textId="7B6790A0" w:rsidR="00F014C8" w:rsidRPr="00CF4815" w:rsidRDefault="00F014C8">
                      <w:pPr>
                        <w:rPr>
                          <w:b/>
                          <w:bCs/>
                          <w:color w:val="015269"/>
                          <w:sz w:val="40"/>
                          <w:szCs w:val="40"/>
                        </w:rPr>
                      </w:pPr>
                      <w:proofErr w:type="spellStart"/>
                      <w:r w:rsidRPr="00CF4815">
                        <w:rPr>
                          <w:b/>
                          <w:bCs/>
                          <w:color w:val="015269"/>
                          <w:sz w:val="40"/>
                          <w:szCs w:val="40"/>
                        </w:rPr>
                        <w:t>Lesidee</w:t>
                      </w:r>
                      <w:proofErr w:type="spellEnd"/>
                      <w:r w:rsidRPr="00CF4815">
                        <w:rPr>
                          <w:b/>
                          <w:bCs/>
                          <w:color w:val="015269"/>
                          <w:sz w:val="40"/>
                          <w:szCs w:val="40"/>
                        </w:rPr>
                        <w:t>:</w:t>
                      </w:r>
                      <w:r w:rsidR="00CF4815" w:rsidRPr="00CF4815">
                        <w:rPr>
                          <w:b/>
                          <w:bCs/>
                          <w:color w:val="015269"/>
                          <w:sz w:val="40"/>
                          <w:szCs w:val="40"/>
                        </w:rPr>
                        <w:tab/>
                      </w:r>
                      <w:r w:rsidR="00BC6360">
                        <w:rPr>
                          <w:b/>
                          <w:bCs/>
                          <w:color w:val="015269"/>
                          <w:sz w:val="40"/>
                          <w:szCs w:val="40"/>
                        </w:rPr>
                        <w:t>Naar het strand</w:t>
                      </w:r>
                      <w:r w:rsidR="00CF4815" w:rsidRPr="00CF4815">
                        <w:rPr>
                          <w:b/>
                          <w:bCs/>
                          <w:color w:val="015269"/>
                          <w:sz w:val="40"/>
                          <w:szCs w:val="40"/>
                        </w:rPr>
                        <w:t xml:space="preserve">              Van: </w:t>
                      </w:r>
                      <w:r w:rsidR="00293647">
                        <w:rPr>
                          <w:b/>
                          <w:bCs/>
                          <w:color w:val="015269"/>
                          <w:sz w:val="40"/>
                          <w:szCs w:val="40"/>
                        </w:rPr>
                        <w:t xml:space="preserve">ICTJuffie </w:t>
                      </w:r>
                    </w:p>
                  </w:txbxContent>
                </v:textbox>
                <w10:wrap anchorx="margin"/>
              </v:shape>
            </w:pict>
          </mc:Fallback>
        </mc:AlternateContent>
      </w:r>
      <w:r>
        <w:rPr>
          <w:noProof/>
        </w:rPr>
        <w:drawing>
          <wp:anchor distT="0" distB="0" distL="114300" distR="114300" simplePos="0" relativeHeight="251674624" behindDoc="0" locked="0" layoutInCell="1" allowOverlap="1" wp14:anchorId="5D5BC53A" wp14:editId="3F0C27FF">
            <wp:simplePos x="0" y="0"/>
            <wp:positionH relativeFrom="margin">
              <wp:posOffset>5447030</wp:posOffset>
            </wp:positionH>
            <wp:positionV relativeFrom="paragraph">
              <wp:posOffset>-128270</wp:posOffset>
            </wp:positionV>
            <wp:extent cx="1412240" cy="700574"/>
            <wp:effectExtent l="0" t="0" r="0" b="4445"/>
            <wp:wrapNone/>
            <wp:docPr id="138155666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1560" b="33061"/>
                    <a:stretch/>
                  </pic:blipFill>
                  <pic:spPr bwMode="auto">
                    <a:xfrm>
                      <a:off x="0" y="0"/>
                      <a:ext cx="1412240" cy="7005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1F41228" wp14:editId="7B694F7C">
                <wp:simplePos x="0" y="0"/>
                <wp:positionH relativeFrom="page">
                  <wp:align>left</wp:align>
                </wp:positionH>
                <wp:positionV relativeFrom="paragraph">
                  <wp:posOffset>-726440</wp:posOffset>
                </wp:positionV>
                <wp:extent cx="7687310" cy="1323975"/>
                <wp:effectExtent l="0" t="0" r="8890" b="9525"/>
                <wp:wrapNone/>
                <wp:docPr id="1239520636" name="Rechthoek 1"/>
                <wp:cNvGraphicFramePr/>
                <a:graphic xmlns:a="http://schemas.openxmlformats.org/drawingml/2006/main">
                  <a:graphicData uri="http://schemas.microsoft.com/office/word/2010/wordprocessingShape">
                    <wps:wsp>
                      <wps:cNvSpPr/>
                      <wps:spPr>
                        <a:xfrm>
                          <a:off x="0" y="0"/>
                          <a:ext cx="7687310" cy="1323975"/>
                        </a:xfrm>
                        <a:prstGeom prst="rect">
                          <a:avLst/>
                        </a:prstGeom>
                        <a:solidFill>
                          <a:srgbClr val="E3F6F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7FC0F" id="Rechthoek 1" o:spid="_x0000_s1026" style="position:absolute;margin-left:0;margin-top:-57.2pt;width:605.3pt;height:104.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" fillcolor="#e3f6fd" stroked="f" strokeweight="1pt">
                <w10:wrap anchorx="page"/>
              </v:rect>
            </w:pict>
          </mc:Fallback>
        </mc:AlternateContent>
      </w:r>
    </w:p>
    <w:p w14:paraId="30163732" w14:textId="6FB7833D" w:rsidR="00F014C8" w:rsidRPr="00F014C8" w:rsidRDefault="00F014C8" w:rsidP="00F014C8"/>
    <w:p w14:paraId="35937DE9" w14:textId="26719AEF" w:rsidR="00CF4815" w:rsidRDefault="000D732D" w:rsidP="00F014C8">
      <w:pPr>
        <w:rPr>
          <w:rFonts w:ascii="Arial" w:hAnsi="Arial" w:cs="Arial"/>
        </w:rPr>
      </w:pPr>
      <w:r>
        <w:rPr>
          <w:noProof/>
        </w:rPr>
        <w:drawing>
          <wp:anchor distT="0" distB="0" distL="114300" distR="114300" simplePos="0" relativeHeight="251681792" behindDoc="1" locked="0" layoutInCell="1" allowOverlap="1" wp14:anchorId="2A6A423E" wp14:editId="3B6A3711">
            <wp:simplePos x="0" y="0"/>
            <wp:positionH relativeFrom="margin">
              <wp:posOffset>5674995</wp:posOffset>
            </wp:positionH>
            <wp:positionV relativeFrom="paragraph">
              <wp:posOffset>5715</wp:posOffset>
            </wp:positionV>
            <wp:extent cx="975360" cy="869315"/>
            <wp:effectExtent l="0" t="0" r="0" b="6985"/>
            <wp:wrapNone/>
            <wp:docPr id="2030025939" name="Afbeelding 11" descr="Afbeelding met logo, Graphics, clip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25939" name="Afbeelding 11" descr="Afbeelding met logo, Graphics, clipar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5360" cy="869315"/>
                    </a:xfrm>
                    <a:prstGeom prst="rect">
                      <a:avLst/>
                    </a:prstGeom>
                  </pic:spPr>
                </pic:pic>
              </a:graphicData>
            </a:graphic>
            <wp14:sizeRelH relativeFrom="page">
              <wp14:pctWidth>0</wp14:pctWidth>
            </wp14:sizeRelH>
            <wp14:sizeRelV relativeFrom="page">
              <wp14:pctHeight>0</wp14:pctHeight>
            </wp14:sizeRelV>
          </wp:anchor>
        </w:drawing>
      </w:r>
      <w:r w:rsidR="003B58C8">
        <w:rPr>
          <w:rFonts w:ascii="Arial" w:hAnsi="Arial" w:cs="Arial"/>
        </w:rPr>
        <w:br/>
      </w:r>
      <w:r w:rsidR="00CF4815" w:rsidRPr="00CF4815">
        <w:rPr>
          <w:rFonts w:ascii="Arial" w:hAnsi="Arial" w:cs="Arial"/>
        </w:rPr>
        <w:t>Groep:</w:t>
      </w:r>
      <w:r w:rsidR="00CF4815" w:rsidRPr="00CF4815">
        <w:rPr>
          <w:rFonts w:ascii="Arial" w:hAnsi="Arial" w:cs="Arial"/>
        </w:rPr>
        <w:tab/>
      </w:r>
      <w:r w:rsidR="0041141A">
        <w:rPr>
          <w:rFonts w:ascii="Arial" w:hAnsi="Arial" w:cs="Arial"/>
        </w:rPr>
        <w:t>1</w:t>
      </w:r>
      <w:r w:rsidR="00262F93">
        <w:rPr>
          <w:rFonts w:ascii="Arial" w:hAnsi="Arial" w:cs="Arial"/>
        </w:rPr>
        <w:t>/2</w:t>
      </w:r>
      <w:r w:rsidR="00E80A1C">
        <w:rPr>
          <w:rFonts w:ascii="Arial" w:hAnsi="Arial" w:cs="Arial"/>
        </w:rPr>
        <w:t xml:space="preserve"> </w:t>
      </w:r>
      <w:r w:rsidR="00B94708">
        <w:rPr>
          <w:rFonts w:ascii="Arial" w:hAnsi="Arial" w:cs="Arial"/>
        </w:rPr>
        <w:t>– klassikale les</w:t>
      </w:r>
    </w:p>
    <w:p w14:paraId="76521CD9" w14:textId="45631055" w:rsidR="00F014C8" w:rsidRPr="00CF4815" w:rsidRDefault="00CF4815" w:rsidP="00F014C8">
      <w:pPr>
        <w:rPr>
          <w:rFonts w:ascii="Arial" w:hAnsi="Arial" w:cs="Arial"/>
        </w:rPr>
      </w:pPr>
      <w:r w:rsidRPr="00CF4815">
        <w:rPr>
          <w:rFonts w:ascii="Arial" w:hAnsi="Arial" w:cs="Arial"/>
        </w:rPr>
        <w:t>Tijdsduur:</w:t>
      </w:r>
      <w:r w:rsidR="0041141A">
        <w:rPr>
          <w:rFonts w:ascii="Arial" w:hAnsi="Arial" w:cs="Arial"/>
        </w:rPr>
        <w:t xml:space="preserve"> 45 min. </w:t>
      </w:r>
    </w:p>
    <w:p w14:paraId="47299C6E" w14:textId="77777777" w:rsidR="00F014C8" w:rsidRPr="00F014C8" w:rsidRDefault="00705BA2" w:rsidP="00F014C8">
      <w:r>
        <w:rPr>
          <w:noProof/>
        </w:rPr>
        <mc:AlternateContent>
          <mc:Choice Requires="wps">
            <w:drawing>
              <wp:anchor distT="0" distB="0" distL="114300" distR="114300" simplePos="0" relativeHeight="251678720" behindDoc="0" locked="0" layoutInCell="1" allowOverlap="1" wp14:anchorId="121B48C7" wp14:editId="3BC3B02B">
                <wp:simplePos x="0" y="0"/>
                <wp:positionH relativeFrom="column">
                  <wp:posOffset>3602619</wp:posOffset>
                </wp:positionH>
                <wp:positionV relativeFrom="paragraph">
                  <wp:posOffset>111760</wp:posOffset>
                </wp:positionV>
                <wp:extent cx="2370455" cy="276225"/>
                <wp:effectExtent l="0" t="0" r="0" b="0"/>
                <wp:wrapNone/>
                <wp:docPr id="220772593" name="Tekstvak 2"/>
                <wp:cNvGraphicFramePr/>
                <a:graphic xmlns:a="http://schemas.openxmlformats.org/drawingml/2006/main">
                  <a:graphicData uri="http://schemas.microsoft.com/office/word/2010/wordprocessingShape">
                    <wps:wsp>
                      <wps:cNvSpPr txBox="1"/>
                      <wps:spPr>
                        <a:xfrm>
                          <a:off x="0" y="0"/>
                          <a:ext cx="2370455" cy="276225"/>
                        </a:xfrm>
                        <a:prstGeom prst="rect">
                          <a:avLst/>
                        </a:prstGeom>
                        <a:noFill/>
                        <a:ln w="6350">
                          <a:noFill/>
                        </a:ln>
                      </wps:spPr>
                      <wps:txbx>
                        <w:txbxContent>
                          <w:p w14:paraId="27C20B6A" w14:textId="77777777" w:rsidR="00CF4815" w:rsidRPr="00F014C8" w:rsidRDefault="00705BA2" w:rsidP="00CF4815">
                            <w:pPr>
                              <w:rPr>
                                <w:rFonts w:ascii="Arial" w:hAnsi="Arial" w:cs="Arial"/>
                                <w:b/>
                                <w:bCs/>
                                <w:color w:val="015269"/>
                                <w:sz w:val="24"/>
                                <w:szCs w:val="24"/>
                              </w:rPr>
                            </w:pPr>
                            <w:r>
                              <w:rPr>
                                <w:rFonts w:ascii="Arial" w:hAnsi="Arial" w:cs="Arial"/>
                                <w:b/>
                                <w:bCs/>
                                <w:color w:val="015269"/>
                                <w:sz w:val="24"/>
                                <w:szCs w:val="24"/>
                              </w:rPr>
                              <w:t>Benodigdheden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48C7" id="_x0000_s1027" type="#_x0000_t202" style="position:absolute;margin-left:283.65pt;margin-top:8.8pt;width:186.6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" filled="f" stroked="f" strokeweight=".5pt">
                <v:textbox>
                  <w:txbxContent>
                    <w:p w14:paraId="27C20B6A" w14:textId="77777777" w:rsidR="00CF4815" w:rsidRPr="00F014C8" w:rsidRDefault="00705BA2" w:rsidP="00CF4815">
                      <w:pPr>
                        <w:rPr>
                          <w:rFonts w:ascii="Arial" w:hAnsi="Arial" w:cs="Arial"/>
                          <w:b/>
                          <w:bCs/>
                          <w:color w:val="015269"/>
                          <w:sz w:val="24"/>
                          <w:szCs w:val="24"/>
                        </w:rPr>
                      </w:pPr>
                      <w:r>
                        <w:rPr>
                          <w:rFonts w:ascii="Arial" w:hAnsi="Arial" w:cs="Arial"/>
                          <w:b/>
                          <w:bCs/>
                          <w:color w:val="015269"/>
                          <w:sz w:val="24"/>
                          <w:szCs w:val="24"/>
                        </w:rPr>
                        <w:t>Benodigdheden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D4A2C19" wp14:editId="018AAA0E">
                <wp:simplePos x="0" y="0"/>
                <wp:positionH relativeFrom="margin">
                  <wp:posOffset>3573601</wp:posOffset>
                </wp:positionH>
                <wp:positionV relativeFrom="paragraph">
                  <wp:posOffset>73480</wp:posOffset>
                </wp:positionV>
                <wp:extent cx="3104252" cy="350520"/>
                <wp:effectExtent l="0" t="0" r="1270" b="0"/>
                <wp:wrapNone/>
                <wp:docPr id="18480178" name="Rechthoek 1"/>
                <wp:cNvGraphicFramePr/>
                <a:graphic xmlns:a="http://schemas.openxmlformats.org/drawingml/2006/main">
                  <a:graphicData uri="http://schemas.microsoft.com/office/word/2010/wordprocessingShape">
                    <wps:wsp>
                      <wps:cNvSpPr/>
                      <wps:spPr>
                        <a:xfrm>
                          <a:off x="0" y="0"/>
                          <a:ext cx="3104252" cy="350520"/>
                        </a:xfrm>
                        <a:prstGeom prst="rect">
                          <a:avLst/>
                        </a:prstGeom>
                        <a:solidFill>
                          <a:srgbClr val="E3F6F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F2D2F" id="Rechthoek 1" o:spid="_x0000_s1026" style="position:absolute;margin-left:281.4pt;margin-top:5.8pt;width:244.45pt;height:27.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" fillcolor="#e3f6fd" stroked="f"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3FAA8EF0" wp14:editId="0D3A5B58">
                <wp:simplePos x="0" y="0"/>
                <wp:positionH relativeFrom="margin">
                  <wp:align>left</wp:align>
                </wp:positionH>
                <wp:positionV relativeFrom="paragraph">
                  <wp:posOffset>70485</wp:posOffset>
                </wp:positionV>
                <wp:extent cx="3045125" cy="350520"/>
                <wp:effectExtent l="0" t="0" r="3175" b="0"/>
                <wp:wrapNone/>
                <wp:docPr id="585031584" name="Rechthoek 1"/>
                <wp:cNvGraphicFramePr/>
                <a:graphic xmlns:a="http://schemas.openxmlformats.org/drawingml/2006/main">
                  <a:graphicData uri="http://schemas.microsoft.com/office/word/2010/wordprocessingShape">
                    <wps:wsp>
                      <wps:cNvSpPr/>
                      <wps:spPr>
                        <a:xfrm>
                          <a:off x="0" y="0"/>
                          <a:ext cx="3045125" cy="350520"/>
                        </a:xfrm>
                        <a:prstGeom prst="rect">
                          <a:avLst/>
                        </a:prstGeom>
                        <a:solidFill>
                          <a:srgbClr val="E3F6F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B7EE" id="Rechthoek 1" o:spid="_x0000_s1026" style="position:absolute;margin-left:0;margin-top:5.55pt;width:239.75pt;height:27.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" fillcolor="#e3f6fd" stroked="f" strokeweight="1pt">
                <w10:wrap anchorx="margin"/>
              </v:rect>
            </w:pict>
          </mc:Fallback>
        </mc:AlternateContent>
      </w:r>
      <w:r w:rsidR="00CF4815">
        <w:rPr>
          <w:noProof/>
        </w:rPr>
        <mc:AlternateContent>
          <mc:Choice Requires="wps">
            <w:drawing>
              <wp:anchor distT="0" distB="0" distL="114300" distR="114300" simplePos="0" relativeHeight="251664384" behindDoc="0" locked="0" layoutInCell="1" allowOverlap="1" wp14:anchorId="12CEE8DB" wp14:editId="26C7E1A4">
                <wp:simplePos x="0" y="0"/>
                <wp:positionH relativeFrom="column">
                  <wp:posOffset>35560</wp:posOffset>
                </wp:positionH>
                <wp:positionV relativeFrom="paragraph">
                  <wp:posOffset>111760</wp:posOffset>
                </wp:positionV>
                <wp:extent cx="2370455" cy="276225"/>
                <wp:effectExtent l="0" t="0" r="0" b="0"/>
                <wp:wrapNone/>
                <wp:docPr id="963029685" name="Tekstvak 2"/>
                <wp:cNvGraphicFramePr/>
                <a:graphic xmlns:a="http://schemas.openxmlformats.org/drawingml/2006/main">
                  <a:graphicData uri="http://schemas.microsoft.com/office/word/2010/wordprocessingShape">
                    <wps:wsp>
                      <wps:cNvSpPr txBox="1"/>
                      <wps:spPr>
                        <a:xfrm>
                          <a:off x="0" y="0"/>
                          <a:ext cx="2370455" cy="276225"/>
                        </a:xfrm>
                        <a:prstGeom prst="rect">
                          <a:avLst/>
                        </a:prstGeom>
                        <a:noFill/>
                        <a:ln w="6350">
                          <a:noFill/>
                        </a:ln>
                      </wps:spPr>
                      <wps:txbx>
                        <w:txbxContent>
                          <w:p w14:paraId="6403987F" w14:textId="77777777" w:rsidR="00F014C8" w:rsidRPr="00F014C8" w:rsidRDefault="00F014C8" w:rsidP="00F014C8">
                            <w:pPr>
                              <w:rPr>
                                <w:rFonts w:ascii="Arial" w:hAnsi="Arial" w:cs="Arial"/>
                                <w:b/>
                                <w:bCs/>
                                <w:color w:val="015269"/>
                                <w:sz w:val="24"/>
                                <w:szCs w:val="24"/>
                              </w:rPr>
                            </w:pPr>
                            <w:r>
                              <w:rPr>
                                <w:rFonts w:ascii="Arial" w:hAnsi="Arial" w:cs="Arial"/>
                                <w:b/>
                                <w:bCs/>
                                <w:color w:val="015269"/>
                                <w:sz w:val="24"/>
                                <w:szCs w:val="24"/>
                              </w:rPr>
                              <w:t>Leerdoelen en vaardigheden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EE8DB" id="_x0000_s1028" type="#_x0000_t202" style="position:absolute;margin-left:2.8pt;margin-top:8.8pt;width:186.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" filled="f" stroked="f" strokeweight=".5pt">
                <v:textbox>
                  <w:txbxContent>
                    <w:p w14:paraId="6403987F" w14:textId="77777777" w:rsidR="00F014C8" w:rsidRPr="00F014C8" w:rsidRDefault="00F014C8" w:rsidP="00F014C8">
                      <w:pPr>
                        <w:rPr>
                          <w:rFonts w:ascii="Arial" w:hAnsi="Arial" w:cs="Arial"/>
                          <w:b/>
                          <w:bCs/>
                          <w:color w:val="015269"/>
                          <w:sz w:val="24"/>
                          <w:szCs w:val="24"/>
                        </w:rPr>
                      </w:pPr>
                      <w:r>
                        <w:rPr>
                          <w:rFonts w:ascii="Arial" w:hAnsi="Arial" w:cs="Arial"/>
                          <w:b/>
                          <w:bCs/>
                          <w:color w:val="015269"/>
                          <w:sz w:val="24"/>
                          <w:szCs w:val="24"/>
                        </w:rPr>
                        <w:t>Leerdoelen en vaardigheden</w:t>
                      </w:r>
                    </w:p>
                  </w:txbxContent>
                </v:textbox>
              </v:shape>
            </w:pict>
          </mc:Fallback>
        </mc:AlternateContent>
      </w:r>
    </w:p>
    <w:p w14:paraId="2262FB82" w14:textId="77777777" w:rsidR="00F014C8" w:rsidRPr="00F014C8" w:rsidRDefault="00F014C8" w:rsidP="00F014C8"/>
    <w:p w14:paraId="5E711B92" w14:textId="2ECF5AF2" w:rsidR="00F014C8" w:rsidRPr="00F014C8" w:rsidRDefault="00472F43" w:rsidP="00F014C8">
      <w:r>
        <w:t>Ik leer</w:t>
      </w:r>
      <w:r w:rsidR="004E755F">
        <w:t xml:space="preserve"> </w:t>
      </w:r>
      <w:r w:rsidR="002959E6">
        <w:t xml:space="preserve">over </w:t>
      </w:r>
      <w:r w:rsidR="00262F93">
        <w:t xml:space="preserve">nieuwe woorden over </w:t>
      </w:r>
      <w:r w:rsidR="00BC6360">
        <w:t>het strand.</w:t>
      </w:r>
      <w:r w:rsidR="00BC6360">
        <w:tab/>
      </w:r>
      <w:r w:rsidR="000530B0">
        <w:tab/>
      </w:r>
      <w:r w:rsidR="000530B0">
        <w:tab/>
      </w:r>
      <w:r w:rsidR="005E45AD">
        <w:t xml:space="preserve">- </w:t>
      </w:r>
      <w:r w:rsidR="00732BAC">
        <w:t xml:space="preserve">1 </w:t>
      </w:r>
      <w:hyperlink r:id="rId6" w:history="1">
        <w:proofErr w:type="spellStart"/>
        <w:r w:rsidR="0024051C" w:rsidRPr="00C268E9">
          <w:rPr>
            <w:rStyle w:val="Hyperlink"/>
          </w:rPr>
          <w:t>Bee</w:t>
        </w:r>
        <w:proofErr w:type="spellEnd"/>
        <w:r w:rsidR="0024051C" w:rsidRPr="00C268E9">
          <w:rPr>
            <w:rStyle w:val="Hyperlink"/>
          </w:rPr>
          <w:t>-Bot</w:t>
        </w:r>
      </w:hyperlink>
      <w:r w:rsidR="00732BAC">
        <w:br/>
      </w:r>
      <w:r w:rsidR="00BC6360">
        <w:t xml:space="preserve">Ik kan de </w:t>
      </w:r>
      <w:proofErr w:type="spellStart"/>
      <w:r w:rsidR="00F93258">
        <w:t>Bee</w:t>
      </w:r>
      <w:proofErr w:type="spellEnd"/>
      <w:r w:rsidR="00F93258">
        <w:t>-Bot</w:t>
      </w:r>
      <w:r w:rsidR="00BC6360">
        <w:t xml:space="preserve"> programmeren langs woorden over</w:t>
      </w:r>
      <w:r w:rsidR="00732BAC">
        <w:tab/>
      </w:r>
      <w:r w:rsidR="00732BAC">
        <w:tab/>
        <w:t xml:space="preserve">- 1 </w:t>
      </w:r>
      <w:hyperlink r:id="rId7" w:history="1">
        <w:r w:rsidR="00BC6360" w:rsidRPr="00C559ED">
          <w:rPr>
            <w:rStyle w:val="Hyperlink"/>
          </w:rPr>
          <w:t xml:space="preserve">Naar het Strand </w:t>
        </w:r>
        <w:r w:rsidR="00C559ED" w:rsidRPr="00C559ED">
          <w:rPr>
            <w:rStyle w:val="Hyperlink"/>
          </w:rPr>
          <w:t>mat</w:t>
        </w:r>
      </w:hyperlink>
      <w:r w:rsidR="00B5174E">
        <w:br/>
      </w:r>
      <w:r w:rsidR="00BC6360">
        <w:t xml:space="preserve">het strand. </w:t>
      </w:r>
      <w:r w:rsidR="00BC6360">
        <w:tab/>
      </w:r>
      <w:r w:rsidR="00BC6360">
        <w:tab/>
      </w:r>
      <w:r w:rsidR="00BC6360">
        <w:tab/>
      </w:r>
      <w:r w:rsidR="00BC6360">
        <w:tab/>
      </w:r>
      <w:r w:rsidR="00BC6360">
        <w:tab/>
      </w:r>
      <w:r w:rsidR="00806EF4">
        <w:tab/>
      </w:r>
      <w:r w:rsidR="00732BAC">
        <w:tab/>
      </w:r>
      <w:r w:rsidR="000530B0">
        <w:t xml:space="preserve">- </w:t>
      </w:r>
      <w:r w:rsidR="00DA2B8C">
        <w:t>Verhaal</w:t>
      </w:r>
      <w:r w:rsidR="005E45AD">
        <w:t xml:space="preserve"> (zie bijlage) </w:t>
      </w:r>
      <w:r w:rsidR="00806EF4">
        <w:br/>
      </w:r>
    </w:p>
    <w:p w14:paraId="343B9711" w14:textId="77777777" w:rsidR="00F014C8" w:rsidRPr="00F014C8" w:rsidRDefault="00F014C8" w:rsidP="00F014C8"/>
    <w:p w14:paraId="6D1F37A5" w14:textId="77777777" w:rsidR="00F014C8" w:rsidRPr="00F014C8" w:rsidRDefault="00CF4815" w:rsidP="00F014C8">
      <w:r>
        <w:rPr>
          <w:noProof/>
        </w:rPr>
        <mc:AlternateContent>
          <mc:Choice Requires="wps">
            <w:drawing>
              <wp:anchor distT="0" distB="0" distL="114300" distR="114300" simplePos="0" relativeHeight="251666432" behindDoc="0" locked="0" layoutInCell="1" allowOverlap="1" wp14:anchorId="5D282060" wp14:editId="676EEDDF">
                <wp:simplePos x="0" y="0"/>
                <wp:positionH relativeFrom="margin">
                  <wp:align>left</wp:align>
                </wp:positionH>
                <wp:positionV relativeFrom="paragraph">
                  <wp:posOffset>179070</wp:posOffset>
                </wp:positionV>
                <wp:extent cx="6696075" cy="350520"/>
                <wp:effectExtent l="0" t="0" r="9525" b="0"/>
                <wp:wrapNone/>
                <wp:docPr id="1584604583" name="Rechthoek 1"/>
                <wp:cNvGraphicFramePr/>
                <a:graphic xmlns:a="http://schemas.openxmlformats.org/drawingml/2006/main">
                  <a:graphicData uri="http://schemas.microsoft.com/office/word/2010/wordprocessingShape">
                    <wps:wsp>
                      <wps:cNvSpPr/>
                      <wps:spPr>
                        <a:xfrm>
                          <a:off x="0" y="0"/>
                          <a:ext cx="6696075" cy="350520"/>
                        </a:xfrm>
                        <a:prstGeom prst="rect">
                          <a:avLst/>
                        </a:prstGeom>
                        <a:solidFill>
                          <a:srgbClr val="E3F6F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6503A" id="Rechthoek 1" o:spid="_x0000_s1026" style="position:absolute;margin-left:0;margin-top:14.1pt;width:527.25pt;height:27.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" fillcolor="#e3f6fd" stroked="f" strokeweight="1pt">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25A86C8A" wp14:editId="4958AC85">
                <wp:simplePos x="0" y="0"/>
                <wp:positionH relativeFrom="column">
                  <wp:posOffset>35560</wp:posOffset>
                </wp:positionH>
                <wp:positionV relativeFrom="paragraph">
                  <wp:posOffset>223520</wp:posOffset>
                </wp:positionV>
                <wp:extent cx="4178300" cy="276225"/>
                <wp:effectExtent l="0" t="0" r="0" b="0"/>
                <wp:wrapNone/>
                <wp:docPr id="203283520" name="Tekstvak 2"/>
                <wp:cNvGraphicFramePr/>
                <a:graphic xmlns:a="http://schemas.openxmlformats.org/drawingml/2006/main">
                  <a:graphicData uri="http://schemas.microsoft.com/office/word/2010/wordprocessingShape">
                    <wps:wsp>
                      <wps:cNvSpPr txBox="1"/>
                      <wps:spPr>
                        <a:xfrm>
                          <a:off x="0" y="0"/>
                          <a:ext cx="4178300" cy="276225"/>
                        </a:xfrm>
                        <a:prstGeom prst="rect">
                          <a:avLst/>
                        </a:prstGeom>
                        <a:noFill/>
                        <a:ln w="6350">
                          <a:noFill/>
                        </a:ln>
                      </wps:spPr>
                      <wps:txbx>
                        <w:txbxContent>
                          <w:p w14:paraId="4BE047D2" w14:textId="77777777" w:rsidR="00F014C8" w:rsidRPr="00F014C8" w:rsidRDefault="00F014C8" w:rsidP="00F014C8">
                            <w:pPr>
                              <w:rPr>
                                <w:rFonts w:ascii="Arial" w:hAnsi="Arial" w:cs="Arial"/>
                                <w:b/>
                                <w:bCs/>
                                <w:color w:val="015269"/>
                                <w:sz w:val="24"/>
                                <w:szCs w:val="24"/>
                              </w:rPr>
                            </w:pPr>
                            <w:r>
                              <w:rPr>
                                <w:rFonts w:ascii="Arial" w:hAnsi="Arial" w:cs="Arial"/>
                                <w:b/>
                                <w:bCs/>
                                <w:color w:val="015269"/>
                                <w:sz w:val="24"/>
                                <w:szCs w:val="24"/>
                              </w:rPr>
                              <w:t>Werkvorm en voorbereiding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86C8A" id="_x0000_s1029" type="#_x0000_t202" style="position:absolute;margin-left:2.8pt;margin-top:17.6pt;width:329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" filled="f" stroked="f" strokeweight=".5pt">
                <v:textbox>
                  <w:txbxContent>
                    <w:p w14:paraId="4BE047D2" w14:textId="77777777" w:rsidR="00F014C8" w:rsidRPr="00F014C8" w:rsidRDefault="00F014C8" w:rsidP="00F014C8">
                      <w:pPr>
                        <w:rPr>
                          <w:rFonts w:ascii="Arial" w:hAnsi="Arial" w:cs="Arial"/>
                          <w:b/>
                          <w:bCs/>
                          <w:color w:val="015269"/>
                          <w:sz w:val="24"/>
                          <w:szCs w:val="24"/>
                        </w:rPr>
                      </w:pPr>
                      <w:r>
                        <w:rPr>
                          <w:rFonts w:ascii="Arial" w:hAnsi="Arial" w:cs="Arial"/>
                          <w:b/>
                          <w:bCs/>
                          <w:color w:val="015269"/>
                          <w:sz w:val="24"/>
                          <w:szCs w:val="24"/>
                        </w:rPr>
                        <w:t>Werkvorm en voorbereiding</w:t>
                      </w:r>
                    </w:p>
                  </w:txbxContent>
                </v:textbox>
              </v:shape>
            </w:pict>
          </mc:Fallback>
        </mc:AlternateContent>
      </w:r>
    </w:p>
    <w:p w14:paraId="61A6B84A" w14:textId="77777777" w:rsidR="00F014C8" w:rsidRPr="00F014C8" w:rsidRDefault="00F014C8" w:rsidP="00F014C8"/>
    <w:p w14:paraId="22161E8D" w14:textId="11249642" w:rsidR="00F014C8" w:rsidRDefault="00F7448B" w:rsidP="00F7448B">
      <w:r>
        <w:br/>
      </w:r>
      <w:r w:rsidR="00B5174E">
        <w:t xml:space="preserve">Inleiding: </w:t>
      </w:r>
      <w:r w:rsidR="00B5174E">
        <w:br/>
        <w:t xml:space="preserve">Praat met de kinderen over </w:t>
      </w:r>
      <w:r w:rsidR="00BC6360">
        <w:t>naar het strand gaan</w:t>
      </w:r>
      <w:r w:rsidR="00A365D8">
        <w:t xml:space="preserve">. </w:t>
      </w:r>
      <w:r w:rsidR="00BC6360">
        <w:t xml:space="preserve">Wie is er wel eens op het strand geweest? </w:t>
      </w:r>
      <w:r w:rsidR="00D840D3">
        <w:t xml:space="preserve">Waar denken ze aan? </w:t>
      </w:r>
      <w:r w:rsidR="00A365D8">
        <w:t xml:space="preserve">Wat weten ze al? </w:t>
      </w:r>
      <w:r w:rsidR="00082B29">
        <w:br/>
      </w:r>
      <w:r w:rsidR="00082B29">
        <w:br/>
      </w:r>
      <w:r w:rsidR="00004E05">
        <w:t xml:space="preserve">Kern: </w:t>
      </w:r>
      <w:r w:rsidR="00F610F7">
        <w:t xml:space="preserve"> </w:t>
      </w:r>
      <w:r w:rsidR="00004E05">
        <w:br/>
        <w:t xml:space="preserve">Laat de </w:t>
      </w:r>
      <w:r w:rsidR="00BC6360">
        <w:t>‘Naar het strand’</w:t>
      </w:r>
      <w:r w:rsidR="0024051C">
        <w:t xml:space="preserve"> mat</w:t>
      </w:r>
      <w:r w:rsidR="00004E05">
        <w:t xml:space="preserve"> zien en </w:t>
      </w:r>
      <w:r w:rsidR="00C43B70">
        <w:t xml:space="preserve">vertel dat jullie een spelletje gaan doen. Je vertelt een </w:t>
      </w:r>
      <w:r w:rsidR="0001748D">
        <w:t xml:space="preserve">verhaal waarin de </w:t>
      </w:r>
      <w:r w:rsidR="00D840D3">
        <w:t>gebouwen,</w:t>
      </w:r>
      <w:r w:rsidR="0001748D">
        <w:t xml:space="preserve"> voertuigen en/of activiteiten voorkome</w:t>
      </w:r>
      <w:r w:rsidR="00D840D3">
        <w:t xml:space="preserve">n die te maken hebben met </w:t>
      </w:r>
      <w:r w:rsidR="00F642F8">
        <w:t>het strand</w:t>
      </w:r>
      <w:r w:rsidR="0001748D">
        <w:t>.</w:t>
      </w:r>
      <w:r w:rsidR="00C43B70">
        <w:t xml:space="preserve"> Wanneer de kinderen het woord en het plaatje weten te benoemen, programmeren ze de </w:t>
      </w:r>
      <w:proofErr w:type="spellStart"/>
      <w:r w:rsidR="00F93258">
        <w:t>Bee</w:t>
      </w:r>
      <w:proofErr w:type="spellEnd"/>
      <w:r w:rsidR="00F93258">
        <w:t>-Bot</w:t>
      </w:r>
      <w:r w:rsidR="00C43B70">
        <w:t xml:space="preserve"> naar de juiste plek.</w:t>
      </w:r>
      <w:r w:rsidR="00793196">
        <w:br/>
      </w:r>
      <w:r w:rsidR="005A6031">
        <w:br/>
      </w:r>
      <w:r w:rsidR="00B56B52">
        <w:br/>
        <w:t>Verdiepi</w:t>
      </w:r>
      <w:r w:rsidR="005A6031">
        <w:t>ng of leuk voor de volgende les</w:t>
      </w:r>
      <w:r w:rsidR="00B56B52">
        <w:t xml:space="preserve">: </w:t>
      </w:r>
      <w:r w:rsidR="00B56B52">
        <w:br/>
        <w:t xml:space="preserve">Wanneer de </w:t>
      </w:r>
      <w:r w:rsidR="002E03BC">
        <w:t xml:space="preserve">gebouwen, voertuigen en/of activiteiten </w:t>
      </w:r>
      <w:r w:rsidR="00B56B52">
        <w:t>voldoende bekend zijn, kunnen de kinderen zelf een zin bedenken waarbij ze één van de plaatje</w:t>
      </w:r>
      <w:r w:rsidR="002E03BC">
        <w:t>s</w:t>
      </w:r>
      <w:r w:rsidR="00B56B52">
        <w:t xml:space="preserve"> </w:t>
      </w:r>
      <w:r w:rsidR="00C2015B">
        <w:t xml:space="preserve">benoemen of omschrijven. </w:t>
      </w:r>
      <w:r w:rsidR="00793196">
        <w:br/>
      </w:r>
    </w:p>
    <w:p w14:paraId="459EC351" w14:textId="77777777" w:rsidR="00F014C8" w:rsidRDefault="00705BA2" w:rsidP="00F014C8">
      <w:pPr>
        <w:tabs>
          <w:tab w:val="left" w:pos="6296"/>
        </w:tabs>
      </w:pPr>
      <w:r>
        <w:rPr>
          <w:noProof/>
        </w:rPr>
        <mc:AlternateContent>
          <mc:Choice Requires="wps">
            <w:drawing>
              <wp:anchor distT="0" distB="0" distL="114300" distR="114300" simplePos="0" relativeHeight="251673600" behindDoc="0" locked="0" layoutInCell="1" allowOverlap="1" wp14:anchorId="69DF419B" wp14:editId="34E4C89A">
                <wp:simplePos x="0" y="0"/>
                <wp:positionH relativeFrom="column">
                  <wp:posOffset>34925</wp:posOffset>
                </wp:positionH>
                <wp:positionV relativeFrom="paragraph">
                  <wp:posOffset>254635</wp:posOffset>
                </wp:positionV>
                <wp:extent cx="4178300" cy="276225"/>
                <wp:effectExtent l="0" t="0" r="0" b="0"/>
                <wp:wrapNone/>
                <wp:docPr id="1419482141" name="Tekstvak 2"/>
                <wp:cNvGraphicFramePr/>
                <a:graphic xmlns:a="http://schemas.openxmlformats.org/drawingml/2006/main">
                  <a:graphicData uri="http://schemas.microsoft.com/office/word/2010/wordprocessingShape">
                    <wps:wsp>
                      <wps:cNvSpPr txBox="1"/>
                      <wps:spPr>
                        <a:xfrm>
                          <a:off x="0" y="0"/>
                          <a:ext cx="4178300" cy="276225"/>
                        </a:xfrm>
                        <a:prstGeom prst="rect">
                          <a:avLst/>
                        </a:prstGeom>
                        <a:noFill/>
                        <a:ln w="6350">
                          <a:noFill/>
                        </a:ln>
                      </wps:spPr>
                      <wps:txbx>
                        <w:txbxContent>
                          <w:p w14:paraId="3135F181" w14:textId="77777777" w:rsidR="00F014C8" w:rsidRPr="00F014C8" w:rsidRDefault="00F014C8" w:rsidP="00F014C8">
                            <w:pPr>
                              <w:rPr>
                                <w:rFonts w:ascii="Arial" w:hAnsi="Arial" w:cs="Arial"/>
                                <w:b/>
                                <w:bCs/>
                                <w:color w:val="015269"/>
                                <w:sz w:val="24"/>
                                <w:szCs w:val="24"/>
                              </w:rPr>
                            </w:pPr>
                            <w:r>
                              <w:rPr>
                                <w:rFonts w:ascii="Arial" w:hAnsi="Arial" w:cs="Arial"/>
                                <w:b/>
                                <w:bCs/>
                                <w:color w:val="015269"/>
                                <w:sz w:val="24"/>
                                <w:szCs w:val="24"/>
                              </w:rPr>
                              <w:t>Reflectie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419B" id="_x0000_s1030" type="#_x0000_t202" style="position:absolute;margin-left:2.75pt;margin-top:20.05pt;width:329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RlGwIAADM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" filled="f" stroked="f" strokeweight=".5pt">
                <v:textbox>
                  <w:txbxContent>
                    <w:p w14:paraId="3135F181" w14:textId="77777777" w:rsidR="00F014C8" w:rsidRPr="00F014C8" w:rsidRDefault="00F014C8" w:rsidP="00F014C8">
                      <w:pPr>
                        <w:rPr>
                          <w:rFonts w:ascii="Arial" w:hAnsi="Arial" w:cs="Arial"/>
                          <w:b/>
                          <w:bCs/>
                          <w:color w:val="015269"/>
                          <w:sz w:val="24"/>
                          <w:szCs w:val="24"/>
                        </w:rPr>
                      </w:pPr>
                      <w:r>
                        <w:rPr>
                          <w:rFonts w:ascii="Arial" w:hAnsi="Arial" w:cs="Arial"/>
                          <w:b/>
                          <w:bCs/>
                          <w:color w:val="015269"/>
                          <w:sz w:val="24"/>
                          <w:szCs w:val="24"/>
                        </w:rPr>
                        <w:t>Reflectie</w:t>
                      </w:r>
                    </w:p>
                  </w:txbxContent>
                </v:textbox>
              </v:shape>
            </w:pict>
          </mc:Fallback>
        </mc:AlternateContent>
      </w:r>
      <w:r w:rsidR="00CF4815">
        <w:rPr>
          <w:noProof/>
        </w:rPr>
        <mc:AlternateContent>
          <mc:Choice Requires="wps">
            <w:drawing>
              <wp:anchor distT="0" distB="0" distL="114300" distR="114300" simplePos="0" relativeHeight="251672576" behindDoc="0" locked="0" layoutInCell="1" allowOverlap="1" wp14:anchorId="47F087FF" wp14:editId="719E297C">
                <wp:simplePos x="0" y="0"/>
                <wp:positionH relativeFrom="margin">
                  <wp:posOffset>0</wp:posOffset>
                </wp:positionH>
                <wp:positionV relativeFrom="paragraph">
                  <wp:posOffset>211084</wp:posOffset>
                </wp:positionV>
                <wp:extent cx="6677025" cy="350520"/>
                <wp:effectExtent l="0" t="0" r="9525" b="0"/>
                <wp:wrapNone/>
                <wp:docPr id="815643349" name="Rechthoek 1"/>
                <wp:cNvGraphicFramePr/>
                <a:graphic xmlns:a="http://schemas.openxmlformats.org/drawingml/2006/main">
                  <a:graphicData uri="http://schemas.microsoft.com/office/word/2010/wordprocessingShape">
                    <wps:wsp>
                      <wps:cNvSpPr/>
                      <wps:spPr>
                        <a:xfrm>
                          <a:off x="0" y="0"/>
                          <a:ext cx="6677025" cy="350520"/>
                        </a:xfrm>
                        <a:prstGeom prst="rect">
                          <a:avLst/>
                        </a:prstGeom>
                        <a:solidFill>
                          <a:srgbClr val="E3F6F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5193" id="Rechthoek 1" o:spid="_x0000_s1026" style="position:absolute;margin-left:0;margin-top:16.6pt;width:525.75pt;height:2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" fillcolor="#e3f6fd" stroked="f" strokeweight="1pt">
                <w10:wrap anchorx="margin"/>
              </v:rect>
            </w:pict>
          </mc:Fallback>
        </mc:AlternateContent>
      </w:r>
    </w:p>
    <w:p w14:paraId="76B7C7D3" w14:textId="77777777" w:rsidR="00F014C8" w:rsidRDefault="00F014C8" w:rsidP="00F014C8">
      <w:pPr>
        <w:tabs>
          <w:tab w:val="left" w:pos="6296"/>
        </w:tabs>
      </w:pPr>
    </w:p>
    <w:p w14:paraId="0379DBD9" w14:textId="5CE7E7BE" w:rsidR="00F014C8" w:rsidRDefault="00F7448B" w:rsidP="00F014C8">
      <w:pPr>
        <w:tabs>
          <w:tab w:val="left" w:pos="6296"/>
        </w:tabs>
      </w:pPr>
      <w:r>
        <w:br/>
        <w:t xml:space="preserve">Afsluiting: </w:t>
      </w:r>
      <w:r>
        <w:br/>
        <w:t xml:space="preserve">Wat hebben de kinderen geleerd deze les? Welke </w:t>
      </w:r>
      <w:r w:rsidR="0017770E">
        <w:t>activiteiten</w:t>
      </w:r>
      <w:r>
        <w:t xml:space="preserve"> konden ze al, welke waren nieuw? Wat </w:t>
      </w:r>
      <w:r w:rsidR="003136C1">
        <w:t>was</w:t>
      </w:r>
      <w:r>
        <w:t xml:space="preserve"> het moeilijkste woord? Spreek deze samen nog eens uit.</w:t>
      </w:r>
      <w:r w:rsidR="003136C1">
        <w:t xml:space="preserve">  </w:t>
      </w:r>
    </w:p>
    <w:p w14:paraId="2539A25E" w14:textId="77777777" w:rsidR="005F1CE2" w:rsidRDefault="005F1CE2" w:rsidP="00F014C8">
      <w:pPr>
        <w:tabs>
          <w:tab w:val="left" w:pos="6296"/>
        </w:tabs>
      </w:pPr>
    </w:p>
    <w:p w14:paraId="26FF35CD" w14:textId="77777777" w:rsidR="00C2015B" w:rsidRDefault="00C2015B" w:rsidP="00F014C8">
      <w:pPr>
        <w:tabs>
          <w:tab w:val="left" w:pos="6296"/>
        </w:tabs>
      </w:pPr>
    </w:p>
    <w:p w14:paraId="02997294" w14:textId="77777777" w:rsidR="00C2015B" w:rsidRDefault="00C2015B" w:rsidP="00F014C8">
      <w:pPr>
        <w:tabs>
          <w:tab w:val="left" w:pos="6296"/>
        </w:tabs>
      </w:pPr>
    </w:p>
    <w:p w14:paraId="0578FEF4" w14:textId="115A020A" w:rsidR="00C2015B" w:rsidRDefault="00C2015B" w:rsidP="00F014C8">
      <w:pPr>
        <w:tabs>
          <w:tab w:val="left" w:pos="6296"/>
        </w:tabs>
      </w:pPr>
    </w:p>
    <w:p w14:paraId="6BDF863A" w14:textId="23F89F7E" w:rsidR="00C2015B" w:rsidRDefault="00C2015B" w:rsidP="00F014C8">
      <w:pPr>
        <w:tabs>
          <w:tab w:val="left" w:pos="6296"/>
        </w:tabs>
      </w:pPr>
    </w:p>
    <w:p w14:paraId="58BEBF70" w14:textId="140B64B1" w:rsidR="00C2015B" w:rsidRDefault="003152A8" w:rsidP="00F014C8">
      <w:pPr>
        <w:tabs>
          <w:tab w:val="left" w:pos="6296"/>
        </w:tabs>
      </w:pPr>
      <w:r>
        <w:rPr>
          <w:b/>
          <w:bCs/>
          <w:noProof/>
          <w:color w:val="015269"/>
          <w:sz w:val="40"/>
          <w:szCs w:val="40"/>
        </w:rPr>
        <w:drawing>
          <wp:anchor distT="0" distB="0" distL="114300" distR="114300" simplePos="0" relativeHeight="251680768" behindDoc="0" locked="0" layoutInCell="1" allowOverlap="1" wp14:anchorId="0D608A1A" wp14:editId="3577D213">
            <wp:simplePos x="0" y="0"/>
            <wp:positionH relativeFrom="column">
              <wp:posOffset>4678680</wp:posOffset>
            </wp:positionH>
            <wp:positionV relativeFrom="paragraph">
              <wp:posOffset>205105</wp:posOffset>
            </wp:positionV>
            <wp:extent cx="925195" cy="825938"/>
            <wp:effectExtent l="0" t="0" r="8255" b="0"/>
            <wp:wrapNone/>
            <wp:docPr id="107497207" name="Afbeelding 11" descr="Afbeelding met logo, Graphics, clip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7207" name="Afbeelding 11" descr="Afbeelding met logo, Graphics, clipart, tek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195" cy="825938"/>
                    </a:xfrm>
                    <a:prstGeom prst="rect">
                      <a:avLst/>
                    </a:prstGeom>
                  </pic:spPr>
                </pic:pic>
              </a:graphicData>
            </a:graphic>
            <wp14:sizeRelH relativeFrom="margin">
              <wp14:pctWidth>0</wp14:pctWidth>
            </wp14:sizeRelH>
            <wp14:sizeRelV relativeFrom="margin">
              <wp14:pctHeight>0</wp14:pctHeight>
            </wp14:sizeRelV>
          </wp:anchor>
        </w:drawing>
      </w:r>
    </w:p>
    <w:p w14:paraId="61246AC2" w14:textId="20315A0C" w:rsidR="00C2015B" w:rsidRDefault="00C2015B" w:rsidP="00F014C8">
      <w:pPr>
        <w:tabs>
          <w:tab w:val="left" w:pos="6296"/>
        </w:tabs>
      </w:pPr>
      <w:r>
        <w:rPr>
          <w:noProof/>
        </w:rPr>
        <w:drawing>
          <wp:anchor distT="0" distB="0" distL="114300" distR="114300" simplePos="0" relativeHeight="251675648" behindDoc="0" locked="0" layoutInCell="1" allowOverlap="1" wp14:anchorId="5BAA70CF" wp14:editId="715BE620">
            <wp:simplePos x="0" y="0"/>
            <wp:positionH relativeFrom="page">
              <wp:posOffset>5803900</wp:posOffset>
            </wp:positionH>
            <wp:positionV relativeFrom="paragraph">
              <wp:posOffset>2540</wp:posOffset>
            </wp:positionV>
            <wp:extent cx="1524000" cy="726831"/>
            <wp:effectExtent l="0" t="0" r="0" b="0"/>
            <wp:wrapNone/>
            <wp:docPr id="76194666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6996" b="29272"/>
                    <a:stretch/>
                  </pic:blipFill>
                  <pic:spPr bwMode="auto">
                    <a:xfrm>
                      <a:off x="0" y="0"/>
                      <a:ext cx="1524000" cy="7268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063F20" w14:textId="206C02DC" w:rsidR="00C2015B" w:rsidRDefault="00C2015B" w:rsidP="00F014C8">
      <w:pPr>
        <w:tabs>
          <w:tab w:val="left" w:pos="6296"/>
        </w:tabs>
      </w:pPr>
    </w:p>
    <w:p w14:paraId="160F126C" w14:textId="063A93F5" w:rsidR="00C2015B" w:rsidRDefault="00C2015B" w:rsidP="00F014C8">
      <w:pPr>
        <w:tabs>
          <w:tab w:val="left" w:pos="6296"/>
        </w:tabs>
      </w:pPr>
      <w:r>
        <w:t>Verhaal:</w:t>
      </w:r>
    </w:p>
    <w:p w14:paraId="41847C09" w14:textId="77777777" w:rsidR="00873365" w:rsidRPr="00873365" w:rsidRDefault="00873365" w:rsidP="00873365">
      <w:pPr>
        <w:tabs>
          <w:tab w:val="left" w:pos="6296"/>
        </w:tabs>
      </w:pPr>
      <w:r w:rsidRPr="00873365">
        <w:rPr>
          <w:b/>
          <w:bCs/>
        </w:rPr>
        <w:t>Lotte en Max gaan naar het strand</w:t>
      </w:r>
    </w:p>
    <w:p w14:paraId="12972F27" w14:textId="7BE7F13A" w:rsidR="00873365" w:rsidRPr="00873365" w:rsidRDefault="00873365" w:rsidP="00873365">
      <w:pPr>
        <w:tabs>
          <w:tab w:val="left" w:pos="6296"/>
        </w:tabs>
      </w:pPr>
      <w:r w:rsidRPr="00873365">
        <w:t xml:space="preserve">Op een zonnige ochtend sprongen Lotte en Max vrolijk in de auto. Ze gingen een </w:t>
      </w:r>
      <w:r w:rsidR="0046623F">
        <w:t>weekend</w:t>
      </w:r>
      <w:r w:rsidRPr="00873365">
        <w:t xml:space="preserve"> naar het strand! "Wat spannend!" zei Lotte. "Ik ben zo benieuwd naar alles wat we gaan doen!" Max knikte enthousiast. "We kunnen een zandkasteel bouwen en misschien wel een ijsje eten!"</w:t>
      </w:r>
    </w:p>
    <w:p w14:paraId="4CF8A264" w14:textId="77777777" w:rsidR="00873365" w:rsidRPr="00873365" w:rsidRDefault="00873365" w:rsidP="00873365">
      <w:pPr>
        <w:tabs>
          <w:tab w:val="left" w:pos="6296"/>
        </w:tabs>
      </w:pPr>
      <w:r w:rsidRPr="00873365">
        <w:t xml:space="preserve">Na een ritje kwamen ze aan bij het </w:t>
      </w:r>
      <w:r w:rsidRPr="00873365">
        <w:rPr>
          <w:b/>
          <w:bCs/>
        </w:rPr>
        <w:t>hotel</w:t>
      </w:r>
      <w:r w:rsidRPr="00873365">
        <w:t xml:space="preserve"> waar ze een kamer hadden geboekt. Ze parkeerden de auto op de </w:t>
      </w:r>
      <w:r w:rsidRPr="00873365">
        <w:rPr>
          <w:b/>
          <w:bCs/>
        </w:rPr>
        <w:t>parkeerplaats</w:t>
      </w:r>
      <w:r w:rsidRPr="00873365">
        <w:t xml:space="preserve"> en namen hun spullen mee. "Kijk daar!" riep Max. "Er is een </w:t>
      </w:r>
      <w:r w:rsidRPr="00873365">
        <w:rPr>
          <w:b/>
          <w:bCs/>
        </w:rPr>
        <w:t>kermis</w:t>
      </w:r>
      <w:r w:rsidRPr="00873365">
        <w:t>! Misschien kunnen we daarna even gaan kijken!"</w:t>
      </w:r>
    </w:p>
    <w:p w14:paraId="797AAB25" w14:textId="66A74521" w:rsidR="00873365" w:rsidRPr="00873365" w:rsidRDefault="00873365" w:rsidP="00873365">
      <w:pPr>
        <w:tabs>
          <w:tab w:val="left" w:pos="6296"/>
        </w:tabs>
      </w:pPr>
      <w:r w:rsidRPr="00873365">
        <w:t xml:space="preserve">Lotte lachte. "Eerst het strand, daarna de kermis! </w:t>
      </w:r>
      <w:r w:rsidR="0046623F">
        <w:t>Of l</w:t>
      </w:r>
      <w:r w:rsidRPr="00873365">
        <w:t xml:space="preserve">aten we naar de </w:t>
      </w:r>
      <w:r w:rsidRPr="00873365">
        <w:rPr>
          <w:b/>
          <w:bCs/>
        </w:rPr>
        <w:t>reddingsbrigade</w:t>
      </w:r>
      <w:r w:rsidRPr="00873365">
        <w:t xml:space="preserve"> gaan om te zien hoe zij de mensen in het water helpen."</w:t>
      </w:r>
      <w:r w:rsidR="0004373A">
        <w:t xml:space="preserve"> De reddingsbrigade hoefde het water niet op, maar Lotte en Max keken vol verbazing naar de reddingsboot die klaar lag. </w:t>
      </w:r>
    </w:p>
    <w:p w14:paraId="72049BF4" w14:textId="21E97F36" w:rsidR="00873365" w:rsidRPr="00873365" w:rsidRDefault="00873365" w:rsidP="00873365">
      <w:pPr>
        <w:tabs>
          <w:tab w:val="left" w:pos="6296"/>
        </w:tabs>
      </w:pPr>
      <w:r w:rsidRPr="00873365">
        <w:t xml:space="preserve">Toen ze naar het strand liepen, zagen ze een </w:t>
      </w:r>
      <w:r w:rsidRPr="00873365">
        <w:rPr>
          <w:b/>
          <w:bCs/>
        </w:rPr>
        <w:t>cadeauwinkel</w:t>
      </w:r>
      <w:r w:rsidRPr="00873365">
        <w:t xml:space="preserve"> vol met leuke souvenirs. "Misschien kunnen we iets voor </w:t>
      </w:r>
      <w:r w:rsidR="001E66C0">
        <w:t>oma</w:t>
      </w:r>
      <w:r w:rsidRPr="00873365">
        <w:t xml:space="preserve"> meenemen!" zei Lotte. Max knikte. "Ik ga een mooi schelpje voor haar kopen!"</w:t>
      </w:r>
    </w:p>
    <w:p w14:paraId="35DFE709" w14:textId="77EDDE57" w:rsidR="00873365" w:rsidRPr="00873365" w:rsidRDefault="00873365" w:rsidP="00873365">
      <w:pPr>
        <w:tabs>
          <w:tab w:val="left" w:pos="6296"/>
        </w:tabs>
      </w:pPr>
      <w:r w:rsidRPr="00873365">
        <w:t xml:space="preserve">Ze kwamen bij de </w:t>
      </w:r>
      <w:r w:rsidR="001E66C0" w:rsidRPr="00873365">
        <w:rPr>
          <w:b/>
          <w:bCs/>
        </w:rPr>
        <w:t>amusementshal</w:t>
      </w:r>
      <w:r w:rsidRPr="00873365">
        <w:t xml:space="preserve"> waar het gezellig druk was. Er waren allemaal speelkasten en muziek. Maar Lotte zei: "Laten we nu echt naar het strand gaan!"</w:t>
      </w:r>
    </w:p>
    <w:p w14:paraId="69AF26CC" w14:textId="77777777" w:rsidR="00873365" w:rsidRPr="00873365" w:rsidRDefault="00873365" w:rsidP="00873365">
      <w:pPr>
        <w:tabs>
          <w:tab w:val="left" w:pos="6296"/>
        </w:tabs>
      </w:pPr>
      <w:r w:rsidRPr="00873365">
        <w:t xml:space="preserve">Op het strand konden ze de </w:t>
      </w:r>
      <w:proofErr w:type="spellStart"/>
      <w:r w:rsidRPr="00873365">
        <w:rPr>
          <w:b/>
          <w:bCs/>
        </w:rPr>
        <w:t>fish</w:t>
      </w:r>
      <w:proofErr w:type="spellEnd"/>
      <w:r w:rsidRPr="00873365">
        <w:rPr>
          <w:b/>
          <w:bCs/>
        </w:rPr>
        <w:t xml:space="preserve"> &amp; chips kraam</w:t>
      </w:r>
      <w:r w:rsidRPr="00873365">
        <w:t xml:space="preserve"> ruiken. "Mmm, dat ruikt lekker! Na het spelen gaan we daar zeker eten," zei Max. Lotte knikte. "En daarna een ijsje bij de </w:t>
      </w:r>
      <w:r w:rsidRPr="00873365">
        <w:rPr>
          <w:b/>
          <w:bCs/>
        </w:rPr>
        <w:t>ijsjeswinkel</w:t>
      </w:r>
      <w:r w:rsidRPr="00873365">
        <w:t>!"</w:t>
      </w:r>
    </w:p>
    <w:p w14:paraId="7F705AD7" w14:textId="77777777" w:rsidR="00873365" w:rsidRPr="00873365" w:rsidRDefault="00873365" w:rsidP="00873365">
      <w:pPr>
        <w:tabs>
          <w:tab w:val="left" w:pos="6296"/>
        </w:tabs>
      </w:pPr>
      <w:r w:rsidRPr="00873365">
        <w:t xml:space="preserve">Lotte en Max liepen naar de </w:t>
      </w:r>
      <w:r w:rsidRPr="00873365">
        <w:rPr>
          <w:b/>
          <w:bCs/>
        </w:rPr>
        <w:t>pier</w:t>
      </w:r>
      <w:r w:rsidRPr="00873365">
        <w:t xml:space="preserve"> en keken naar de boten die voorbij </w:t>
      </w:r>
      <w:proofErr w:type="spellStart"/>
      <w:r w:rsidRPr="00873365">
        <w:t>vaarden</w:t>
      </w:r>
      <w:proofErr w:type="spellEnd"/>
      <w:r w:rsidRPr="00873365">
        <w:t xml:space="preserve">. "Kijk, daar is een grote </w:t>
      </w:r>
      <w:r w:rsidRPr="00873365">
        <w:rPr>
          <w:b/>
          <w:bCs/>
        </w:rPr>
        <w:t>vuurtoren</w:t>
      </w:r>
      <w:r w:rsidRPr="00873365">
        <w:t>!" zei Lotte. "Wat hoog! Kunnen we daar naar toe?"</w:t>
      </w:r>
    </w:p>
    <w:p w14:paraId="1459D82E" w14:textId="1E5C656E" w:rsidR="00873365" w:rsidRPr="00873365" w:rsidRDefault="00873365" w:rsidP="00873365">
      <w:pPr>
        <w:tabs>
          <w:tab w:val="left" w:pos="6296"/>
        </w:tabs>
      </w:pPr>
      <w:r w:rsidRPr="00873365">
        <w:t xml:space="preserve">Ze renden naar de </w:t>
      </w:r>
      <w:r w:rsidRPr="00873365">
        <w:rPr>
          <w:b/>
          <w:bCs/>
        </w:rPr>
        <w:t>strandcamping</w:t>
      </w:r>
      <w:r w:rsidRPr="00873365">
        <w:t xml:space="preserve"> waar mensen hun tenten hadden opgezet. "Dit lijkt me ook leuk om te doen!" zei Max. "Misschien kunnen we </w:t>
      </w:r>
      <w:r w:rsidR="004D74C2">
        <w:t>deze</w:t>
      </w:r>
      <w:r w:rsidRPr="00873365">
        <w:t xml:space="preserve"> zomer wel kamperen."</w:t>
      </w:r>
    </w:p>
    <w:p w14:paraId="55C709BE" w14:textId="4D34482B" w:rsidR="00873365" w:rsidRPr="00873365" w:rsidRDefault="00873365" w:rsidP="00873365">
      <w:pPr>
        <w:tabs>
          <w:tab w:val="left" w:pos="6296"/>
        </w:tabs>
      </w:pPr>
      <w:r w:rsidRPr="00873365">
        <w:t xml:space="preserve">Ze vonden een mooie plek </w:t>
      </w:r>
      <w:r w:rsidR="004D74C2">
        <w:t>naast het grote</w:t>
      </w:r>
      <w:r w:rsidRPr="00873365">
        <w:t xml:space="preserve"> </w:t>
      </w:r>
      <w:r w:rsidRPr="00873365">
        <w:rPr>
          <w:b/>
          <w:bCs/>
        </w:rPr>
        <w:t>strandhuis</w:t>
      </w:r>
      <w:r w:rsidRPr="00873365">
        <w:t xml:space="preserve"> </w:t>
      </w:r>
      <w:r w:rsidR="004D74C2">
        <w:t xml:space="preserve">om hun handdoek </w:t>
      </w:r>
      <w:r w:rsidRPr="00873365">
        <w:t xml:space="preserve">neer te </w:t>
      </w:r>
      <w:r w:rsidR="004D74C2">
        <w:t>leggen</w:t>
      </w:r>
      <w:r w:rsidRPr="00873365">
        <w:t xml:space="preserve">. Lotte begon meteen een </w:t>
      </w:r>
      <w:r w:rsidRPr="00873365">
        <w:rPr>
          <w:b/>
          <w:bCs/>
        </w:rPr>
        <w:t>zandkasteel</w:t>
      </w:r>
      <w:r w:rsidRPr="00873365">
        <w:t xml:space="preserve"> te bouwen, terwijl Max rondliep en schelpen zocht. "Kijk, mijn kasteel heeft torens!" riep Lotte blij.</w:t>
      </w:r>
    </w:p>
    <w:p w14:paraId="4FCD9E3B" w14:textId="77777777" w:rsidR="00873365" w:rsidRPr="00873365" w:rsidRDefault="00873365" w:rsidP="00873365">
      <w:pPr>
        <w:tabs>
          <w:tab w:val="left" w:pos="6296"/>
        </w:tabs>
      </w:pPr>
      <w:r w:rsidRPr="00873365">
        <w:t xml:space="preserve">Na een tijdje waren ze moe en gingen ze even rusten in de </w:t>
      </w:r>
      <w:r w:rsidRPr="00873365">
        <w:rPr>
          <w:b/>
          <w:bCs/>
        </w:rPr>
        <w:t>omkleedhokjes</w:t>
      </w:r>
      <w:r w:rsidRPr="00873365">
        <w:t xml:space="preserve">. "Wat een mooie dag was dit," zei Max. "We hebben zoveel leuke dingen gedaan!" Lotte knikte. "En nu nog een ijsje, en daarna naar de </w:t>
      </w:r>
      <w:r w:rsidRPr="00873365">
        <w:rPr>
          <w:b/>
          <w:bCs/>
        </w:rPr>
        <w:t>kermis</w:t>
      </w:r>
      <w:r w:rsidRPr="00873365">
        <w:t>!"</w:t>
      </w:r>
    </w:p>
    <w:p w14:paraId="1E3C1FF7" w14:textId="77777777" w:rsidR="00873365" w:rsidRPr="00873365" w:rsidRDefault="00873365" w:rsidP="00873365">
      <w:pPr>
        <w:tabs>
          <w:tab w:val="left" w:pos="6296"/>
        </w:tabs>
      </w:pPr>
      <w:r w:rsidRPr="00873365">
        <w:t xml:space="preserve">Ze renden naar de </w:t>
      </w:r>
      <w:r w:rsidRPr="00873365">
        <w:rPr>
          <w:b/>
          <w:bCs/>
        </w:rPr>
        <w:t>ijsjeswinkel</w:t>
      </w:r>
      <w:r w:rsidRPr="00873365">
        <w:t xml:space="preserve"> en kozen hun favoriete smaken. "Dit was echt de leukste dag ooit!" zei Lotte, terwijl ze samen met Max terug naar het </w:t>
      </w:r>
      <w:r w:rsidRPr="00873365">
        <w:rPr>
          <w:b/>
          <w:bCs/>
        </w:rPr>
        <w:t>hotel</w:t>
      </w:r>
      <w:r w:rsidRPr="00873365">
        <w:t xml:space="preserve"> liep.</w:t>
      </w:r>
    </w:p>
    <w:p w14:paraId="61DCE9BF" w14:textId="015F71F4" w:rsidR="009C0587" w:rsidRPr="00C76AFF" w:rsidRDefault="009C0587" w:rsidP="00F014C8">
      <w:pPr>
        <w:tabs>
          <w:tab w:val="left" w:pos="6296"/>
        </w:tabs>
      </w:pPr>
    </w:p>
    <w:sectPr w:rsidR="009C0587" w:rsidRPr="00C76AFF" w:rsidSect="00CF48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5F"/>
    <w:rsid w:val="00004E05"/>
    <w:rsid w:val="0001748D"/>
    <w:rsid w:val="00031C39"/>
    <w:rsid w:val="0004373A"/>
    <w:rsid w:val="000530B0"/>
    <w:rsid w:val="000778A9"/>
    <w:rsid w:val="00082B29"/>
    <w:rsid w:val="000D732D"/>
    <w:rsid w:val="00132A00"/>
    <w:rsid w:val="00133B57"/>
    <w:rsid w:val="0017770E"/>
    <w:rsid w:val="00187689"/>
    <w:rsid w:val="0019073B"/>
    <w:rsid w:val="001E66C0"/>
    <w:rsid w:val="0024051C"/>
    <w:rsid w:val="00262F93"/>
    <w:rsid w:val="0028508D"/>
    <w:rsid w:val="00293647"/>
    <w:rsid w:val="002959E6"/>
    <w:rsid w:val="002E03BC"/>
    <w:rsid w:val="003007E4"/>
    <w:rsid w:val="003136C1"/>
    <w:rsid w:val="003152A8"/>
    <w:rsid w:val="00322B7C"/>
    <w:rsid w:val="00397271"/>
    <w:rsid w:val="003A2A89"/>
    <w:rsid w:val="003A3FD4"/>
    <w:rsid w:val="003B27E9"/>
    <w:rsid w:val="003B58C8"/>
    <w:rsid w:val="003B6361"/>
    <w:rsid w:val="003F201D"/>
    <w:rsid w:val="0041141A"/>
    <w:rsid w:val="0046623F"/>
    <w:rsid w:val="00472F43"/>
    <w:rsid w:val="004B6ECF"/>
    <w:rsid w:val="004C2249"/>
    <w:rsid w:val="004D74C2"/>
    <w:rsid w:val="004E755F"/>
    <w:rsid w:val="004F12BD"/>
    <w:rsid w:val="005320DD"/>
    <w:rsid w:val="005943C9"/>
    <w:rsid w:val="005A6031"/>
    <w:rsid w:val="005B3188"/>
    <w:rsid w:val="005E45AD"/>
    <w:rsid w:val="005F1CE2"/>
    <w:rsid w:val="00602DF1"/>
    <w:rsid w:val="006E3305"/>
    <w:rsid w:val="00705BA2"/>
    <w:rsid w:val="00732BAC"/>
    <w:rsid w:val="00742B5F"/>
    <w:rsid w:val="00750512"/>
    <w:rsid w:val="007838C2"/>
    <w:rsid w:val="007868B8"/>
    <w:rsid w:val="00793196"/>
    <w:rsid w:val="007B7667"/>
    <w:rsid w:val="00806EF4"/>
    <w:rsid w:val="00826CE9"/>
    <w:rsid w:val="00830A97"/>
    <w:rsid w:val="00836D84"/>
    <w:rsid w:val="008635A9"/>
    <w:rsid w:val="00873365"/>
    <w:rsid w:val="00897A4E"/>
    <w:rsid w:val="008E2165"/>
    <w:rsid w:val="0091337E"/>
    <w:rsid w:val="009174E7"/>
    <w:rsid w:val="00951258"/>
    <w:rsid w:val="009743C1"/>
    <w:rsid w:val="00984BA3"/>
    <w:rsid w:val="00992B9B"/>
    <w:rsid w:val="009B6E8F"/>
    <w:rsid w:val="009C0587"/>
    <w:rsid w:val="00A365D8"/>
    <w:rsid w:val="00AC2D47"/>
    <w:rsid w:val="00B5174E"/>
    <w:rsid w:val="00B56B52"/>
    <w:rsid w:val="00B71CC8"/>
    <w:rsid w:val="00B8026B"/>
    <w:rsid w:val="00B94708"/>
    <w:rsid w:val="00BA7D2D"/>
    <w:rsid w:val="00BB5449"/>
    <w:rsid w:val="00BC6360"/>
    <w:rsid w:val="00C2015B"/>
    <w:rsid w:val="00C43B70"/>
    <w:rsid w:val="00C559ED"/>
    <w:rsid w:val="00C76AFF"/>
    <w:rsid w:val="00CF4815"/>
    <w:rsid w:val="00D23EC0"/>
    <w:rsid w:val="00D840D3"/>
    <w:rsid w:val="00DA2B8C"/>
    <w:rsid w:val="00DF3420"/>
    <w:rsid w:val="00E80A1C"/>
    <w:rsid w:val="00EB5F25"/>
    <w:rsid w:val="00F014C8"/>
    <w:rsid w:val="00F21E5E"/>
    <w:rsid w:val="00F610F7"/>
    <w:rsid w:val="00F642F8"/>
    <w:rsid w:val="00F7448B"/>
    <w:rsid w:val="00F77E4E"/>
    <w:rsid w:val="00F93258"/>
    <w:rsid w:val="00FC2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CABA"/>
  <w15:chartTrackingRefBased/>
  <w15:docId w15:val="{4E03945F-73AD-49CA-8B66-39A2E58B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4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33B57"/>
    <w:rPr>
      <w:rFonts w:ascii="Times New Roman" w:hAnsi="Times New Roman" w:cs="Times New Roman"/>
      <w:sz w:val="24"/>
      <w:szCs w:val="24"/>
    </w:rPr>
  </w:style>
  <w:style w:type="character" w:styleId="Hyperlink">
    <w:name w:val="Hyperlink"/>
    <w:basedOn w:val="Standaardalinea-lettertype"/>
    <w:uiPriority w:val="99"/>
    <w:unhideWhenUsed/>
    <w:rsid w:val="00C559ED"/>
    <w:rPr>
      <w:color w:val="0563C1" w:themeColor="hyperlink"/>
      <w:u w:val="single"/>
    </w:rPr>
  </w:style>
  <w:style w:type="character" w:styleId="Onopgelostemelding">
    <w:name w:val="Unresolved Mention"/>
    <w:basedOn w:val="Standaardalinea-lettertype"/>
    <w:uiPriority w:val="99"/>
    <w:semiHidden/>
    <w:unhideWhenUsed/>
    <w:rsid w:val="00C55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7617">
      <w:bodyDiv w:val="1"/>
      <w:marLeft w:val="0"/>
      <w:marRight w:val="0"/>
      <w:marTop w:val="0"/>
      <w:marBottom w:val="0"/>
      <w:divBdr>
        <w:top w:val="none" w:sz="0" w:space="0" w:color="auto"/>
        <w:left w:val="none" w:sz="0" w:space="0" w:color="auto"/>
        <w:bottom w:val="none" w:sz="0" w:space="0" w:color="auto"/>
        <w:right w:val="none" w:sz="0" w:space="0" w:color="auto"/>
      </w:divBdr>
    </w:div>
    <w:div w:id="700322656">
      <w:bodyDiv w:val="1"/>
      <w:marLeft w:val="0"/>
      <w:marRight w:val="0"/>
      <w:marTop w:val="0"/>
      <w:marBottom w:val="0"/>
      <w:divBdr>
        <w:top w:val="none" w:sz="0" w:space="0" w:color="auto"/>
        <w:left w:val="none" w:sz="0" w:space="0" w:color="auto"/>
        <w:bottom w:val="none" w:sz="0" w:space="0" w:color="auto"/>
        <w:right w:val="none" w:sz="0" w:space="0" w:color="auto"/>
      </w:divBdr>
      <w:divsChild>
        <w:div w:id="239756529">
          <w:marLeft w:val="0"/>
          <w:marRight w:val="0"/>
          <w:marTop w:val="0"/>
          <w:marBottom w:val="0"/>
          <w:divBdr>
            <w:top w:val="none" w:sz="0" w:space="0" w:color="auto"/>
            <w:left w:val="none" w:sz="0" w:space="0" w:color="auto"/>
            <w:bottom w:val="none" w:sz="0" w:space="0" w:color="auto"/>
            <w:right w:val="none" w:sz="0" w:space="0" w:color="auto"/>
          </w:divBdr>
          <w:divsChild>
            <w:div w:id="1851724408">
              <w:marLeft w:val="0"/>
              <w:marRight w:val="0"/>
              <w:marTop w:val="0"/>
              <w:marBottom w:val="0"/>
              <w:divBdr>
                <w:top w:val="none" w:sz="0" w:space="0" w:color="auto"/>
                <w:left w:val="none" w:sz="0" w:space="0" w:color="auto"/>
                <w:bottom w:val="none" w:sz="0" w:space="0" w:color="auto"/>
                <w:right w:val="none" w:sz="0" w:space="0" w:color="auto"/>
              </w:divBdr>
              <w:divsChild>
                <w:div w:id="783308922">
                  <w:marLeft w:val="0"/>
                  <w:marRight w:val="0"/>
                  <w:marTop w:val="0"/>
                  <w:marBottom w:val="0"/>
                  <w:divBdr>
                    <w:top w:val="none" w:sz="0" w:space="0" w:color="auto"/>
                    <w:left w:val="none" w:sz="0" w:space="0" w:color="auto"/>
                    <w:bottom w:val="none" w:sz="0" w:space="0" w:color="auto"/>
                    <w:right w:val="none" w:sz="0" w:space="0" w:color="auto"/>
                  </w:divBdr>
                  <w:divsChild>
                    <w:div w:id="1208296668">
                      <w:marLeft w:val="0"/>
                      <w:marRight w:val="0"/>
                      <w:marTop w:val="0"/>
                      <w:marBottom w:val="0"/>
                      <w:divBdr>
                        <w:top w:val="none" w:sz="0" w:space="0" w:color="auto"/>
                        <w:left w:val="none" w:sz="0" w:space="0" w:color="auto"/>
                        <w:bottom w:val="none" w:sz="0" w:space="0" w:color="auto"/>
                        <w:right w:val="none" w:sz="0" w:space="0" w:color="auto"/>
                      </w:divBdr>
                      <w:divsChild>
                        <w:div w:id="11879537">
                          <w:marLeft w:val="0"/>
                          <w:marRight w:val="0"/>
                          <w:marTop w:val="0"/>
                          <w:marBottom w:val="0"/>
                          <w:divBdr>
                            <w:top w:val="none" w:sz="0" w:space="0" w:color="auto"/>
                            <w:left w:val="none" w:sz="0" w:space="0" w:color="auto"/>
                            <w:bottom w:val="none" w:sz="0" w:space="0" w:color="auto"/>
                            <w:right w:val="none" w:sz="0" w:space="0" w:color="auto"/>
                          </w:divBdr>
                          <w:divsChild>
                            <w:div w:id="1350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763313">
      <w:bodyDiv w:val="1"/>
      <w:marLeft w:val="0"/>
      <w:marRight w:val="0"/>
      <w:marTop w:val="0"/>
      <w:marBottom w:val="0"/>
      <w:divBdr>
        <w:top w:val="none" w:sz="0" w:space="0" w:color="auto"/>
        <w:left w:val="none" w:sz="0" w:space="0" w:color="auto"/>
        <w:bottom w:val="none" w:sz="0" w:space="0" w:color="auto"/>
        <w:right w:val="none" w:sz="0" w:space="0" w:color="auto"/>
      </w:divBdr>
      <w:divsChild>
        <w:div w:id="1485125333">
          <w:marLeft w:val="0"/>
          <w:marRight w:val="0"/>
          <w:marTop w:val="0"/>
          <w:marBottom w:val="0"/>
          <w:divBdr>
            <w:top w:val="none" w:sz="0" w:space="0" w:color="auto"/>
            <w:left w:val="none" w:sz="0" w:space="0" w:color="auto"/>
            <w:bottom w:val="none" w:sz="0" w:space="0" w:color="auto"/>
            <w:right w:val="none" w:sz="0" w:space="0" w:color="auto"/>
          </w:divBdr>
          <w:divsChild>
            <w:div w:id="1299918340">
              <w:marLeft w:val="0"/>
              <w:marRight w:val="0"/>
              <w:marTop w:val="0"/>
              <w:marBottom w:val="0"/>
              <w:divBdr>
                <w:top w:val="none" w:sz="0" w:space="0" w:color="auto"/>
                <w:left w:val="none" w:sz="0" w:space="0" w:color="auto"/>
                <w:bottom w:val="none" w:sz="0" w:space="0" w:color="auto"/>
                <w:right w:val="none" w:sz="0" w:space="0" w:color="auto"/>
              </w:divBdr>
              <w:divsChild>
                <w:div w:id="1952935445">
                  <w:marLeft w:val="0"/>
                  <w:marRight w:val="0"/>
                  <w:marTop w:val="0"/>
                  <w:marBottom w:val="0"/>
                  <w:divBdr>
                    <w:top w:val="none" w:sz="0" w:space="0" w:color="auto"/>
                    <w:left w:val="none" w:sz="0" w:space="0" w:color="auto"/>
                    <w:bottom w:val="none" w:sz="0" w:space="0" w:color="auto"/>
                    <w:right w:val="none" w:sz="0" w:space="0" w:color="auto"/>
                  </w:divBdr>
                  <w:divsChild>
                    <w:div w:id="688338097">
                      <w:marLeft w:val="0"/>
                      <w:marRight w:val="0"/>
                      <w:marTop w:val="0"/>
                      <w:marBottom w:val="0"/>
                      <w:divBdr>
                        <w:top w:val="none" w:sz="0" w:space="0" w:color="auto"/>
                        <w:left w:val="none" w:sz="0" w:space="0" w:color="auto"/>
                        <w:bottom w:val="none" w:sz="0" w:space="0" w:color="auto"/>
                        <w:right w:val="none" w:sz="0" w:space="0" w:color="auto"/>
                      </w:divBdr>
                      <w:divsChild>
                        <w:div w:id="1867863467">
                          <w:marLeft w:val="0"/>
                          <w:marRight w:val="0"/>
                          <w:marTop w:val="0"/>
                          <w:marBottom w:val="0"/>
                          <w:divBdr>
                            <w:top w:val="none" w:sz="0" w:space="0" w:color="auto"/>
                            <w:left w:val="none" w:sz="0" w:space="0" w:color="auto"/>
                            <w:bottom w:val="none" w:sz="0" w:space="0" w:color="auto"/>
                            <w:right w:val="none" w:sz="0" w:space="0" w:color="auto"/>
                          </w:divBdr>
                          <w:divsChild>
                            <w:div w:id="8077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b-bot.nl/naar-het-strand-m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bot.nl/bee-bo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Downloads\Lesidee&#235;n%20-%20format%20-%20B-Bot.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Lesideeën - format - B-Bot.nl</Template>
  <TotalTime>0</TotalTime>
  <Pages>2</Pages>
  <Words>534</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Sjabloon lesideeën</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lesideeën</dc:title>
  <dc:subject/>
  <dc:creator>Chantal van Schaik</dc:creator>
  <cp:keywords/>
  <dc:description/>
  <cp:lastModifiedBy>Chantal van Schaik</cp:lastModifiedBy>
  <cp:revision>14</cp:revision>
  <dcterms:created xsi:type="dcterms:W3CDTF">2024-12-24T13:20:00Z</dcterms:created>
  <dcterms:modified xsi:type="dcterms:W3CDTF">2025-05-05T09:16:00Z</dcterms:modified>
</cp:coreProperties>
</file>