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761F8" w14:textId="4638A6B2" w:rsidR="00F014C8" w:rsidRDefault="00CF4815">
      <w:r>
        <w:rPr>
          <w:noProof/>
        </w:rPr>
        <mc:AlternateContent>
          <mc:Choice Requires="wps">
            <w:drawing>
              <wp:anchor distT="0" distB="0" distL="114300" distR="114300" simplePos="0" relativeHeight="251660288" behindDoc="0" locked="0" layoutInCell="1" allowOverlap="1" wp14:anchorId="46297F45" wp14:editId="065FE7D7">
                <wp:simplePos x="0" y="0"/>
                <wp:positionH relativeFrom="margin">
                  <wp:posOffset>-64770</wp:posOffset>
                </wp:positionH>
                <wp:positionV relativeFrom="paragraph">
                  <wp:posOffset>-7619</wp:posOffset>
                </wp:positionV>
                <wp:extent cx="6241311" cy="495300"/>
                <wp:effectExtent l="0" t="0" r="0" b="0"/>
                <wp:wrapNone/>
                <wp:docPr id="2118908911" name="Tekstvak 2"/>
                <wp:cNvGraphicFramePr/>
                <a:graphic xmlns:a="http://schemas.openxmlformats.org/drawingml/2006/main">
                  <a:graphicData uri="http://schemas.microsoft.com/office/word/2010/wordprocessingShape">
                    <wps:wsp>
                      <wps:cNvSpPr txBox="1"/>
                      <wps:spPr>
                        <a:xfrm>
                          <a:off x="0" y="0"/>
                          <a:ext cx="6241311" cy="495300"/>
                        </a:xfrm>
                        <a:prstGeom prst="rect">
                          <a:avLst/>
                        </a:prstGeom>
                        <a:noFill/>
                        <a:ln w="6350">
                          <a:noFill/>
                        </a:ln>
                      </wps:spPr>
                      <wps:txbx>
                        <w:txbxContent>
                          <w:p w14:paraId="617A8F31" w14:textId="6BF7F990" w:rsidR="00F014C8" w:rsidRPr="00CF4815" w:rsidRDefault="00F014C8">
                            <w:pPr>
                              <w:rPr>
                                <w:b/>
                                <w:bCs/>
                                <w:color w:val="015269"/>
                                <w:sz w:val="40"/>
                                <w:szCs w:val="40"/>
                              </w:rPr>
                            </w:pPr>
                            <w:r w:rsidRPr="00CF4815">
                              <w:rPr>
                                <w:b/>
                                <w:bCs/>
                                <w:color w:val="015269"/>
                                <w:sz w:val="40"/>
                                <w:szCs w:val="40"/>
                              </w:rPr>
                              <w:t>Lesidee:</w:t>
                            </w:r>
                            <w:r w:rsidR="00CF4815" w:rsidRPr="00CF4815">
                              <w:rPr>
                                <w:b/>
                                <w:bCs/>
                                <w:color w:val="015269"/>
                                <w:sz w:val="40"/>
                                <w:szCs w:val="40"/>
                              </w:rPr>
                              <w:tab/>
                            </w:r>
                            <w:r w:rsidR="000F6816">
                              <w:rPr>
                                <w:b/>
                                <w:bCs/>
                                <w:color w:val="015269"/>
                                <w:sz w:val="40"/>
                                <w:szCs w:val="40"/>
                              </w:rPr>
                              <w:t>Dienstverleners</w:t>
                            </w:r>
                            <w:r w:rsidR="00CF4815" w:rsidRPr="00CF4815">
                              <w:rPr>
                                <w:b/>
                                <w:bCs/>
                                <w:color w:val="015269"/>
                                <w:sz w:val="40"/>
                                <w:szCs w:val="40"/>
                              </w:rPr>
                              <w:t xml:space="preserve">             Van: </w:t>
                            </w:r>
                            <w:r w:rsidR="00293647">
                              <w:rPr>
                                <w:b/>
                                <w:bCs/>
                                <w:color w:val="015269"/>
                                <w:sz w:val="40"/>
                                <w:szCs w:val="40"/>
                              </w:rPr>
                              <w:t xml:space="preserve">ICTJuffie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297F45" id="_x0000_t202" coordsize="21600,21600" o:spt="202" path="m,l,21600r21600,l21600,xe">
                <v:stroke joinstyle="miter"/>
                <v:path gradientshapeok="t" o:connecttype="rect"/>
              </v:shapetype>
              <v:shape id="Tekstvak 2" o:spid="_x0000_s1026" type="#_x0000_t202" style="position:absolute;margin-left:-5.1pt;margin-top:-.6pt;width:491.45pt;height:3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" filled="f" stroked="f" strokeweight=".5pt">
                <v:textbox>
                  <w:txbxContent>
                    <w:p w14:paraId="617A8F31" w14:textId="6BF7F990" w:rsidR="00F014C8" w:rsidRPr="00CF4815" w:rsidRDefault="00F014C8">
                      <w:pPr>
                        <w:rPr>
                          <w:b/>
                          <w:bCs/>
                          <w:color w:val="015269"/>
                          <w:sz w:val="40"/>
                          <w:szCs w:val="40"/>
                        </w:rPr>
                      </w:pPr>
                      <w:r w:rsidRPr="00CF4815">
                        <w:rPr>
                          <w:b/>
                          <w:bCs/>
                          <w:color w:val="015269"/>
                          <w:sz w:val="40"/>
                          <w:szCs w:val="40"/>
                        </w:rPr>
                        <w:t>Lesidee:</w:t>
                      </w:r>
                      <w:r w:rsidR="00CF4815" w:rsidRPr="00CF4815">
                        <w:rPr>
                          <w:b/>
                          <w:bCs/>
                          <w:color w:val="015269"/>
                          <w:sz w:val="40"/>
                          <w:szCs w:val="40"/>
                        </w:rPr>
                        <w:tab/>
                      </w:r>
                      <w:r w:rsidR="000F6816">
                        <w:rPr>
                          <w:b/>
                          <w:bCs/>
                          <w:color w:val="015269"/>
                          <w:sz w:val="40"/>
                          <w:szCs w:val="40"/>
                        </w:rPr>
                        <w:t>Dienstverleners</w:t>
                      </w:r>
                      <w:r w:rsidR="00CF4815" w:rsidRPr="00CF4815">
                        <w:rPr>
                          <w:b/>
                          <w:bCs/>
                          <w:color w:val="015269"/>
                          <w:sz w:val="40"/>
                          <w:szCs w:val="40"/>
                        </w:rPr>
                        <w:t xml:space="preserve">             Van: </w:t>
                      </w:r>
                      <w:r w:rsidR="00293647">
                        <w:rPr>
                          <w:b/>
                          <w:bCs/>
                          <w:color w:val="015269"/>
                          <w:sz w:val="40"/>
                          <w:szCs w:val="40"/>
                        </w:rPr>
                        <w:t xml:space="preserve">ICTJuffie </w:t>
                      </w:r>
                    </w:p>
                  </w:txbxContent>
                </v:textbox>
                <w10:wrap anchorx="margin"/>
              </v:shape>
            </w:pict>
          </mc:Fallback>
        </mc:AlternateContent>
      </w:r>
      <w:r>
        <w:rPr>
          <w:noProof/>
        </w:rPr>
        <w:drawing>
          <wp:anchor distT="0" distB="0" distL="114300" distR="114300" simplePos="0" relativeHeight="251674624" behindDoc="0" locked="0" layoutInCell="1" allowOverlap="1" wp14:anchorId="5D5BC53A" wp14:editId="0B5BE4A9">
            <wp:simplePos x="0" y="0"/>
            <wp:positionH relativeFrom="margin">
              <wp:posOffset>5447030</wp:posOffset>
            </wp:positionH>
            <wp:positionV relativeFrom="paragraph">
              <wp:posOffset>-128270</wp:posOffset>
            </wp:positionV>
            <wp:extent cx="1412240" cy="700574"/>
            <wp:effectExtent l="0" t="0" r="0" b="4445"/>
            <wp:wrapNone/>
            <wp:docPr id="138155666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31560" b="33061"/>
                    <a:stretch/>
                  </pic:blipFill>
                  <pic:spPr bwMode="auto">
                    <a:xfrm>
                      <a:off x="0" y="0"/>
                      <a:ext cx="1412240" cy="70057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31F41228" wp14:editId="7B694F7C">
                <wp:simplePos x="0" y="0"/>
                <wp:positionH relativeFrom="page">
                  <wp:align>left</wp:align>
                </wp:positionH>
                <wp:positionV relativeFrom="paragraph">
                  <wp:posOffset>-726440</wp:posOffset>
                </wp:positionV>
                <wp:extent cx="7687310" cy="1323975"/>
                <wp:effectExtent l="0" t="0" r="8890" b="9525"/>
                <wp:wrapNone/>
                <wp:docPr id="1239520636" name="Rechthoek 1"/>
                <wp:cNvGraphicFramePr/>
                <a:graphic xmlns:a="http://schemas.openxmlformats.org/drawingml/2006/main">
                  <a:graphicData uri="http://schemas.microsoft.com/office/word/2010/wordprocessingShape">
                    <wps:wsp>
                      <wps:cNvSpPr/>
                      <wps:spPr>
                        <a:xfrm>
                          <a:off x="0" y="0"/>
                          <a:ext cx="7687310" cy="1323975"/>
                        </a:xfrm>
                        <a:prstGeom prst="rect">
                          <a:avLst/>
                        </a:prstGeom>
                        <a:solidFill>
                          <a:srgbClr val="E3F6F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A204B" id="Rechthoek 1" o:spid="_x0000_s1026" style="position:absolute;margin-left:0;margin-top:-57.2pt;width:605.3pt;height:104.2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" fillcolor="#e3f6fd" stroked="f" strokeweight="1pt">
                <w10:wrap anchorx="page"/>
              </v:rect>
            </w:pict>
          </mc:Fallback>
        </mc:AlternateContent>
      </w:r>
    </w:p>
    <w:p w14:paraId="30163732" w14:textId="14FCB155" w:rsidR="00F014C8" w:rsidRPr="00F014C8" w:rsidRDefault="00F014C8" w:rsidP="00F014C8"/>
    <w:p w14:paraId="5F50334F" w14:textId="7F4ACF95" w:rsidR="00CF4815" w:rsidRDefault="00E7221D" w:rsidP="00F014C8">
      <w:pPr>
        <w:rPr>
          <w:rFonts w:ascii="Arial" w:hAnsi="Arial" w:cs="Arial"/>
        </w:rPr>
      </w:pPr>
      <w:r>
        <w:rPr>
          <w:noProof/>
        </w:rPr>
        <w:drawing>
          <wp:anchor distT="0" distB="0" distL="114300" distR="114300" simplePos="0" relativeHeight="251658240" behindDoc="1" locked="0" layoutInCell="1" allowOverlap="1" wp14:anchorId="49E87A7E" wp14:editId="72582123">
            <wp:simplePos x="0" y="0"/>
            <wp:positionH relativeFrom="margin">
              <wp:posOffset>5692140</wp:posOffset>
            </wp:positionH>
            <wp:positionV relativeFrom="paragraph">
              <wp:posOffset>28575</wp:posOffset>
            </wp:positionV>
            <wp:extent cx="975360" cy="869315"/>
            <wp:effectExtent l="0" t="0" r="0" b="6985"/>
            <wp:wrapNone/>
            <wp:docPr id="2030025939" name="Afbeelding 11" descr="Afbeelding met logo, Graphics, clipar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025939" name="Afbeelding 11" descr="Afbeelding met logo, Graphics, clipart, tekst&#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75360" cy="869315"/>
                    </a:xfrm>
                    <a:prstGeom prst="rect">
                      <a:avLst/>
                    </a:prstGeom>
                  </pic:spPr>
                </pic:pic>
              </a:graphicData>
            </a:graphic>
            <wp14:sizeRelH relativeFrom="page">
              <wp14:pctWidth>0</wp14:pctWidth>
            </wp14:sizeRelH>
            <wp14:sizeRelV relativeFrom="page">
              <wp14:pctHeight>0</wp14:pctHeight>
            </wp14:sizeRelV>
          </wp:anchor>
        </w:drawing>
      </w:r>
    </w:p>
    <w:p w14:paraId="35937DE9" w14:textId="15A73B98" w:rsidR="00CF4815" w:rsidRDefault="00CF4815" w:rsidP="00F014C8">
      <w:pPr>
        <w:rPr>
          <w:rFonts w:ascii="Arial" w:hAnsi="Arial" w:cs="Arial"/>
        </w:rPr>
      </w:pPr>
      <w:r w:rsidRPr="00CF4815">
        <w:rPr>
          <w:rFonts w:ascii="Arial" w:hAnsi="Arial" w:cs="Arial"/>
        </w:rPr>
        <w:t>Groep:</w:t>
      </w:r>
      <w:r w:rsidRPr="00CF4815">
        <w:rPr>
          <w:rFonts w:ascii="Arial" w:hAnsi="Arial" w:cs="Arial"/>
        </w:rPr>
        <w:tab/>
      </w:r>
      <w:r w:rsidR="00B62740">
        <w:rPr>
          <w:rFonts w:ascii="Arial" w:hAnsi="Arial" w:cs="Arial"/>
        </w:rPr>
        <w:t xml:space="preserve"> </w:t>
      </w:r>
      <w:r w:rsidR="00777E37">
        <w:rPr>
          <w:rFonts w:ascii="Arial" w:hAnsi="Arial" w:cs="Arial"/>
        </w:rPr>
        <w:t>5/6</w:t>
      </w:r>
      <w:r w:rsidR="00782AE5">
        <w:rPr>
          <w:rFonts w:ascii="Arial" w:hAnsi="Arial" w:cs="Arial"/>
        </w:rPr>
        <w:t xml:space="preserve"> </w:t>
      </w:r>
      <w:r w:rsidR="00C7383F">
        <w:rPr>
          <w:rFonts w:ascii="Arial" w:hAnsi="Arial" w:cs="Arial"/>
        </w:rPr>
        <w:t>–</w:t>
      </w:r>
      <w:r w:rsidR="00F845AD">
        <w:rPr>
          <w:rFonts w:ascii="Arial" w:hAnsi="Arial" w:cs="Arial"/>
        </w:rPr>
        <w:t xml:space="preserve"> klassikaal</w:t>
      </w:r>
      <w:r w:rsidR="00797FFD">
        <w:rPr>
          <w:rFonts w:ascii="Arial" w:hAnsi="Arial" w:cs="Arial"/>
        </w:rPr>
        <w:t xml:space="preserve"> of kleine kring</w:t>
      </w:r>
    </w:p>
    <w:p w14:paraId="76521CD9" w14:textId="45631055" w:rsidR="00F014C8" w:rsidRPr="00CF4815" w:rsidRDefault="00CF4815" w:rsidP="00F014C8">
      <w:pPr>
        <w:rPr>
          <w:rFonts w:ascii="Arial" w:hAnsi="Arial" w:cs="Arial"/>
        </w:rPr>
      </w:pPr>
      <w:r w:rsidRPr="00CF4815">
        <w:rPr>
          <w:rFonts w:ascii="Arial" w:hAnsi="Arial" w:cs="Arial"/>
        </w:rPr>
        <w:t>Tijdsduur:</w:t>
      </w:r>
      <w:r w:rsidR="0041141A">
        <w:rPr>
          <w:rFonts w:ascii="Arial" w:hAnsi="Arial" w:cs="Arial"/>
        </w:rPr>
        <w:t xml:space="preserve"> 45 min. </w:t>
      </w:r>
    </w:p>
    <w:p w14:paraId="47299C6E" w14:textId="77777777" w:rsidR="00F014C8" w:rsidRPr="00F014C8" w:rsidRDefault="00705BA2" w:rsidP="00F014C8">
      <w:r>
        <w:rPr>
          <w:noProof/>
        </w:rPr>
        <mc:AlternateContent>
          <mc:Choice Requires="wps">
            <w:drawing>
              <wp:anchor distT="0" distB="0" distL="114300" distR="114300" simplePos="0" relativeHeight="251678720" behindDoc="0" locked="0" layoutInCell="1" allowOverlap="1" wp14:anchorId="121B48C7" wp14:editId="3BC3B02B">
                <wp:simplePos x="0" y="0"/>
                <wp:positionH relativeFrom="column">
                  <wp:posOffset>3602619</wp:posOffset>
                </wp:positionH>
                <wp:positionV relativeFrom="paragraph">
                  <wp:posOffset>111760</wp:posOffset>
                </wp:positionV>
                <wp:extent cx="2370455" cy="276225"/>
                <wp:effectExtent l="0" t="0" r="0" b="0"/>
                <wp:wrapNone/>
                <wp:docPr id="220772593" name="Tekstvak 2"/>
                <wp:cNvGraphicFramePr/>
                <a:graphic xmlns:a="http://schemas.openxmlformats.org/drawingml/2006/main">
                  <a:graphicData uri="http://schemas.microsoft.com/office/word/2010/wordprocessingShape">
                    <wps:wsp>
                      <wps:cNvSpPr txBox="1"/>
                      <wps:spPr>
                        <a:xfrm>
                          <a:off x="0" y="0"/>
                          <a:ext cx="2370455" cy="276225"/>
                        </a:xfrm>
                        <a:prstGeom prst="rect">
                          <a:avLst/>
                        </a:prstGeom>
                        <a:noFill/>
                        <a:ln w="6350">
                          <a:noFill/>
                        </a:ln>
                      </wps:spPr>
                      <wps:txbx>
                        <w:txbxContent>
                          <w:p w14:paraId="27C20B6A" w14:textId="77777777" w:rsidR="00CF4815" w:rsidRPr="00F014C8" w:rsidRDefault="00705BA2" w:rsidP="00CF4815">
                            <w:pPr>
                              <w:rPr>
                                <w:rFonts w:ascii="Arial" w:hAnsi="Arial" w:cs="Arial"/>
                                <w:b/>
                                <w:bCs/>
                                <w:color w:val="015269"/>
                                <w:sz w:val="24"/>
                                <w:szCs w:val="24"/>
                              </w:rPr>
                            </w:pPr>
                            <w:r>
                              <w:rPr>
                                <w:rFonts w:ascii="Arial" w:hAnsi="Arial" w:cs="Arial"/>
                                <w:b/>
                                <w:bCs/>
                                <w:color w:val="015269"/>
                                <w:sz w:val="24"/>
                                <w:szCs w:val="24"/>
                              </w:rPr>
                              <w:t>Benodigdheden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B48C7" id="_x0000_s1027" type="#_x0000_t202" style="position:absolute;margin-left:283.65pt;margin-top:8.8pt;width:186.65pt;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" filled="f" stroked="f" strokeweight=".5pt">
                <v:textbox>
                  <w:txbxContent>
                    <w:p w14:paraId="27C20B6A" w14:textId="77777777" w:rsidR="00CF4815" w:rsidRPr="00F014C8" w:rsidRDefault="00705BA2" w:rsidP="00CF4815">
                      <w:pPr>
                        <w:rPr>
                          <w:rFonts w:ascii="Arial" w:hAnsi="Arial" w:cs="Arial"/>
                          <w:b/>
                          <w:bCs/>
                          <w:color w:val="015269"/>
                          <w:sz w:val="24"/>
                          <w:szCs w:val="24"/>
                        </w:rPr>
                      </w:pPr>
                      <w:r>
                        <w:rPr>
                          <w:rFonts w:ascii="Arial" w:hAnsi="Arial" w:cs="Arial"/>
                          <w:b/>
                          <w:bCs/>
                          <w:color w:val="015269"/>
                          <w:sz w:val="24"/>
                          <w:szCs w:val="24"/>
                        </w:rPr>
                        <w:t>Benodigdheden</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5D4A2C19" wp14:editId="018AAA0E">
                <wp:simplePos x="0" y="0"/>
                <wp:positionH relativeFrom="margin">
                  <wp:posOffset>3573601</wp:posOffset>
                </wp:positionH>
                <wp:positionV relativeFrom="paragraph">
                  <wp:posOffset>73480</wp:posOffset>
                </wp:positionV>
                <wp:extent cx="3104252" cy="350520"/>
                <wp:effectExtent l="0" t="0" r="1270" b="0"/>
                <wp:wrapNone/>
                <wp:docPr id="18480178" name="Rechthoek 1"/>
                <wp:cNvGraphicFramePr/>
                <a:graphic xmlns:a="http://schemas.openxmlformats.org/drawingml/2006/main">
                  <a:graphicData uri="http://schemas.microsoft.com/office/word/2010/wordprocessingShape">
                    <wps:wsp>
                      <wps:cNvSpPr/>
                      <wps:spPr>
                        <a:xfrm>
                          <a:off x="0" y="0"/>
                          <a:ext cx="3104252" cy="350520"/>
                        </a:xfrm>
                        <a:prstGeom prst="rect">
                          <a:avLst/>
                        </a:prstGeom>
                        <a:solidFill>
                          <a:srgbClr val="E3F6F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9A02E" id="Rechthoek 1" o:spid="_x0000_s1026" style="position:absolute;margin-left:281.4pt;margin-top:5.8pt;width:244.45pt;height:27.6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" fillcolor="#e3f6fd" stroked="f" strokeweight="1pt">
                <w10:wrap anchorx="margin"/>
              </v:rect>
            </w:pict>
          </mc:Fallback>
        </mc:AlternateContent>
      </w:r>
      <w:r>
        <w:rPr>
          <w:noProof/>
        </w:rPr>
        <mc:AlternateContent>
          <mc:Choice Requires="wps">
            <w:drawing>
              <wp:anchor distT="0" distB="0" distL="114300" distR="114300" simplePos="0" relativeHeight="251662336" behindDoc="0" locked="0" layoutInCell="1" allowOverlap="1" wp14:anchorId="3FAA8EF0" wp14:editId="0D3A5B58">
                <wp:simplePos x="0" y="0"/>
                <wp:positionH relativeFrom="margin">
                  <wp:align>left</wp:align>
                </wp:positionH>
                <wp:positionV relativeFrom="paragraph">
                  <wp:posOffset>70485</wp:posOffset>
                </wp:positionV>
                <wp:extent cx="3045125" cy="350520"/>
                <wp:effectExtent l="0" t="0" r="3175" b="0"/>
                <wp:wrapNone/>
                <wp:docPr id="585031584" name="Rechthoek 1"/>
                <wp:cNvGraphicFramePr/>
                <a:graphic xmlns:a="http://schemas.openxmlformats.org/drawingml/2006/main">
                  <a:graphicData uri="http://schemas.microsoft.com/office/word/2010/wordprocessingShape">
                    <wps:wsp>
                      <wps:cNvSpPr/>
                      <wps:spPr>
                        <a:xfrm>
                          <a:off x="0" y="0"/>
                          <a:ext cx="3045125" cy="350520"/>
                        </a:xfrm>
                        <a:prstGeom prst="rect">
                          <a:avLst/>
                        </a:prstGeom>
                        <a:solidFill>
                          <a:srgbClr val="E3F6F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7D2175" id="Rechthoek 1" o:spid="_x0000_s1026" style="position:absolute;margin-left:0;margin-top:5.55pt;width:239.75pt;height:27.6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" fillcolor="#e3f6fd" stroked="f" strokeweight="1pt">
                <w10:wrap anchorx="margin"/>
              </v:rect>
            </w:pict>
          </mc:Fallback>
        </mc:AlternateContent>
      </w:r>
      <w:r w:rsidR="00CF4815">
        <w:rPr>
          <w:noProof/>
        </w:rPr>
        <mc:AlternateContent>
          <mc:Choice Requires="wps">
            <w:drawing>
              <wp:anchor distT="0" distB="0" distL="114300" distR="114300" simplePos="0" relativeHeight="251664384" behindDoc="0" locked="0" layoutInCell="1" allowOverlap="1" wp14:anchorId="12CEE8DB" wp14:editId="26C7E1A4">
                <wp:simplePos x="0" y="0"/>
                <wp:positionH relativeFrom="column">
                  <wp:posOffset>35560</wp:posOffset>
                </wp:positionH>
                <wp:positionV relativeFrom="paragraph">
                  <wp:posOffset>111760</wp:posOffset>
                </wp:positionV>
                <wp:extent cx="2370455" cy="276225"/>
                <wp:effectExtent l="0" t="0" r="0" b="0"/>
                <wp:wrapNone/>
                <wp:docPr id="963029685" name="Tekstvak 2"/>
                <wp:cNvGraphicFramePr/>
                <a:graphic xmlns:a="http://schemas.openxmlformats.org/drawingml/2006/main">
                  <a:graphicData uri="http://schemas.microsoft.com/office/word/2010/wordprocessingShape">
                    <wps:wsp>
                      <wps:cNvSpPr txBox="1"/>
                      <wps:spPr>
                        <a:xfrm>
                          <a:off x="0" y="0"/>
                          <a:ext cx="2370455" cy="276225"/>
                        </a:xfrm>
                        <a:prstGeom prst="rect">
                          <a:avLst/>
                        </a:prstGeom>
                        <a:noFill/>
                        <a:ln w="6350">
                          <a:noFill/>
                        </a:ln>
                      </wps:spPr>
                      <wps:txbx>
                        <w:txbxContent>
                          <w:p w14:paraId="6403987F" w14:textId="77777777" w:rsidR="00F014C8" w:rsidRPr="00F014C8" w:rsidRDefault="00F014C8" w:rsidP="00F014C8">
                            <w:pPr>
                              <w:rPr>
                                <w:rFonts w:ascii="Arial" w:hAnsi="Arial" w:cs="Arial"/>
                                <w:b/>
                                <w:bCs/>
                                <w:color w:val="015269"/>
                                <w:sz w:val="24"/>
                                <w:szCs w:val="24"/>
                              </w:rPr>
                            </w:pPr>
                            <w:r>
                              <w:rPr>
                                <w:rFonts w:ascii="Arial" w:hAnsi="Arial" w:cs="Arial"/>
                                <w:b/>
                                <w:bCs/>
                                <w:color w:val="015269"/>
                                <w:sz w:val="24"/>
                                <w:szCs w:val="24"/>
                              </w:rPr>
                              <w:t>Leerdoelen en vaardigheden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EE8DB" id="_x0000_s1028" type="#_x0000_t202" style="position:absolute;margin-left:2.8pt;margin-top:8.8pt;width:186.6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" filled="f" stroked="f" strokeweight=".5pt">
                <v:textbox>
                  <w:txbxContent>
                    <w:p w14:paraId="6403987F" w14:textId="77777777" w:rsidR="00F014C8" w:rsidRPr="00F014C8" w:rsidRDefault="00F014C8" w:rsidP="00F014C8">
                      <w:pPr>
                        <w:rPr>
                          <w:rFonts w:ascii="Arial" w:hAnsi="Arial" w:cs="Arial"/>
                          <w:b/>
                          <w:bCs/>
                          <w:color w:val="015269"/>
                          <w:sz w:val="24"/>
                          <w:szCs w:val="24"/>
                        </w:rPr>
                      </w:pPr>
                      <w:r>
                        <w:rPr>
                          <w:rFonts w:ascii="Arial" w:hAnsi="Arial" w:cs="Arial"/>
                          <w:b/>
                          <w:bCs/>
                          <w:color w:val="015269"/>
                          <w:sz w:val="24"/>
                          <w:szCs w:val="24"/>
                        </w:rPr>
                        <w:t>Leerdoelen en vaardigheden</w:t>
                      </w:r>
                    </w:p>
                  </w:txbxContent>
                </v:textbox>
              </v:shape>
            </w:pict>
          </mc:Fallback>
        </mc:AlternateContent>
      </w:r>
    </w:p>
    <w:p w14:paraId="2262FB82" w14:textId="77777777" w:rsidR="00F014C8" w:rsidRPr="00F014C8" w:rsidRDefault="00F014C8" w:rsidP="00F014C8"/>
    <w:p w14:paraId="0EE91A42" w14:textId="73821DAB" w:rsidR="00BA0E3F" w:rsidRPr="00F014C8" w:rsidRDefault="00472F43" w:rsidP="00B62740">
      <w:r>
        <w:t xml:space="preserve">Ik </w:t>
      </w:r>
      <w:r w:rsidR="00A310C2">
        <w:t xml:space="preserve">kan </w:t>
      </w:r>
      <w:r w:rsidR="00797FFD">
        <w:t xml:space="preserve">de </w:t>
      </w:r>
      <w:r w:rsidR="00985B89">
        <w:t>Bee-Bot</w:t>
      </w:r>
      <w:r w:rsidR="00797FFD">
        <w:t xml:space="preserve"> programmeren naar </w:t>
      </w:r>
      <w:r w:rsidR="000F6816">
        <w:t>het gebouw</w:t>
      </w:r>
      <w:r w:rsidR="000F6816">
        <w:tab/>
      </w:r>
      <w:r w:rsidR="00557077">
        <w:tab/>
      </w:r>
      <w:r w:rsidR="000530B0">
        <w:t xml:space="preserve">- </w:t>
      </w:r>
      <w:r w:rsidR="00A2603F">
        <w:t xml:space="preserve">1 </w:t>
      </w:r>
      <w:hyperlink r:id="rId7" w:history="1">
        <w:r w:rsidR="000F6816" w:rsidRPr="00030322">
          <w:rPr>
            <w:rStyle w:val="Hyperlink"/>
          </w:rPr>
          <w:t xml:space="preserve">Dienstverleners </w:t>
        </w:r>
        <w:r w:rsidR="00030322" w:rsidRPr="00030322">
          <w:rPr>
            <w:rStyle w:val="Hyperlink"/>
          </w:rPr>
          <w:t>mat</w:t>
        </w:r>
      </w:hyperlink>
      <w:r w:rsidR="00557077">
        <w:br/>
      </w:r>
      <w:r w:rsidR="00085E25">
        <w:t xml:space="preserve">die past </w:t>
      </w:r>
      <w:r w:rsidR="00FF2BA7">
        <w:t>bij wat ik nodig heb</w:t>
      </w:r>
      <w:r w:rsidR="00D83D64">
        <w:t>.</w:t>
      </w:r>
      <w:r w:rsidR="00FF2BA7">
        <w:tab/>
      </w:r>
      <w:r w:rsidR="00D83D64">
        <w:tab/>
      </w:r>
      <w:r w:rsidR="00FF2BA7">
        <w:tab/>
      </w:r>
      <w:r w:rsidR="00DF5DEA">
        <w:t xml:space="preserve">. </w:t>
      </w:r>
      <w:r w:rsidR="00557077">
        <w:tab/>
      </w:r>
      <w:r w:rsidR="00557077">
        <w:tab/>
      </w:r>
      <w:r w:rsidR="005E45AD">
        <w:t xml:space="preserve">- </w:t>
      </w:r>
      <w:r w:rsidR="00F845AD">
        <w:t xml:space="preserve">1 </w:t>
      </w:r>
      <w:hyperlink r:id="rId8" w:history="1">
        <w:r w:rsidR="00B62740" w:rsidRPr="00C268E9">
          <w:rPr>
            <w:rStyle w:val="Hyperlink"/>
          </w:rPr>
          <w:t>Bee-Bot</w:t>
        </w:r>
      </w:hyperlink>
      <w:r w:rsidR="00BA0E3F">
        <w:br/>
      </w:r>
      <w:r w:rsidR="00777E37">
        <w:t xml:space="preserve">Ik ken de Engelse woorden voor verschillende dienstverleners. </w:t>
      </w:r>
      <w:r w:rsidR="00BA0E3F">
        <w:tab/>
      </w:r>
      <w:r w:rsidR="00BA0E3F">
        <w:tab/>
      </w:r>
      <w:r w:rsidR="00BA0E3F">
        <w:tab/>
      </w:r>
      <w:r w:rsidR="00BA0E3F">
        <w:tab/>
      </w:r>
      <w:r w:rsidR="00BA0E3F">
        <w:tab/>
      </w:r>
      <w:r w:rsidR="00BA0E3F">
        <w:tab/>
      </w:r>
      <w:r w:rsidR="00BA0E3F">
        <w:tab/>
      </w:r>
      <w:r w:rsidR="00BA0E3F">
        <w:tab/>
        <w:t xml:space="preserve"> </w:t>
      </w:r>
    </w:p>
    <w:p w14:paraId="6D1F37A5" w14:textId="77777777" w:rsidR="00F014C8" w:rsidRPr="00F014C8" w:rsidRDefault="00CF4815" w:rsidP="00F014C8">
      <w:r>
        <w:rPr>
          <w:noProof/>
        </w:rPr>
        <mc:AlternateContent>
          <mc:Choice Requires="wps">
            <w:drawing>
              <wp:anchor distT="0" distB="0" distL="114300" distR="114300" simplePos="0" relativeHeight="251666432" behindDoc="0" locked="0" layoutInCell="1" allowOverlap="1" wp14:anchorId="5D282060" wp14:editId="676EEDDF">
                <wp:simplePos x="0" y="0"/>
                <wp:positionH relativeFrom="margin">
                  <wp:align>left</wp:align>
                </wp:positionH>
                <wp:positionV relativeFrom="paragraph">
                  <wp:posOffset>179070</wp:posOffset>
                </wp:positionV>
                <wp:extent cx="6696075" cy="350520"/>
                <wp:effectExtent l="0" t="0" r="9525" b="0"/>
                <wp:wrapNone/>
                <wp:docPr id="1584604583" name="Rechthoek 1"/>
                <wp:cNvGraphicFramePr/>
                <a:graphic xmlns:a="http://schemas.openxmlformats.org/drawingml/2006/main">
                  <a:graphicData uri="http://schemas.microsoft.com/office/word/2010/wordprocessingShape">
                    <wps:wsp>
                      <wps:cNvSpPr/>
                      <wps:spPr>
                        <a:xfrm>
                          <a:off x="0" y="0"/>
                          <a:ext cx="6696075" cy="350520"/>
                        </a:xfrm>
                        <a:prstGeom prst="rect">
                          <a:avLst/>
                        </a:prstGeom>
                        <a:solidFill>
                          <a:srgbClr val="E3F6F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F602FF" id="Rechthoek 1" o:spid="_x0000_s1026" style="position:absolute;margin-left:0;margin-top:14.1pt;width:527.25pt;height:27.6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" fillcolor="#e3f6fd" stroked="f" strokeweight="1pt">
                <w10:wrap anchorx="margin"/>
              </v:rect>
            </w:pict>
          </mc:Fallback>
        </mc:AlternateContent>
      </w:r>
      <w:r>
        <w:rPr>
          <w:noProof/>
        </w:rPr>
        <mc:AlternateContent>
          <mc:Choice Requires="wps">
            <w:drawing>
              <wp:anchor distT="0" distB="0" distL="114300" distR="114300" simplePos="0" relativeHeight="251667456" behindDoc="0" locked="0" layoutInCell="1" allowOverlap="1" wp14:anchorId="25A86C8A" wp14:editId="4958AC85">
                <wp:simplePos x="0" y="0"/>
                <wp:positionH relativeFrom="column">
                  <wp:posOffset>35560</wp:posOffset>
                </wp:positionH>
                <wp:positionV relativeFrom="paragraph">
                  <wp:posOffset>223520</wp:posOffset>
                </wp:positionV>
                <wp:extent cx="4178300" cy="276225"/>
                <wp:effectExtent l="0" t="0" r="0" b="0"/>
                <wp:wrapNone/>
                <wp:docPr id="203283520" name="Tekstvak 2"/>
                <wp:cNvGraphicFramePr/>
                <a:graphic xmlns:a="http://schemas.openxmlformats.org/drawingml/2006/main">
                  <a:graphicData uri="http://schemas.microsoft.com/office/word/2010/wordprocessingShape">
                    <wps:wsp>
                      <wps:cNvSpPr txBox="1"/>
                      <wps:spPr>
                        <a:xfrm>
                          <a:off x="0" y="0"/>
                          <a:ext cx="4178300" cy="276225"/>
                        </a:xfrm>
                        <a:prstGeom prst="rect">
                          <a:avLst/>
                        </a:prstGeom>
                        <a:noFill/>
                        <a:ln w="6350">
                          <a:noFill/>
                        </a:ln>
                      </wps:spPr>
                      <wps:txbx>
                        <w:txbxContent>
                          <w:p w14:paraId="4BE047D2" w14:textId="77777777" w:rsidR="00F014C8" w:rsidRPr="00F014C8" w:rsidRDefault="00F014C8" w:rsidP="00F014C8">
                            <w:pPr>
                              <w:rPr>
                                <w:rFonts w:ascii="Arial" w:hAnsi="Arial" w:cs="Arial"/>
                                <w:b/>
                                <w:bCs/>
                                <w:color w:val="015269"/>
                                <w:sz w:val="24"/>
                                <w:szCs w:val="24"/>
                              </w:rPr>
                            </w:pPr>
                            <w:r>
                              <w:rPr>
                                <w:rFonts w:ascii="Arial" w:hAnsi="Arial" w:cs="Arial"/>
                                <w:b/>
                                <w:bCs/>
                                <w:color w:val="015269"/>
                                <w:sz w:val="24"/>
                                <w:szCs w:val="24"/>
                              </w:rPr>
                              <w:t>Werkvorm en voorbereiding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86C8A" id="_x0000_s1029" type="#_x0000_t202" style="position:absolute;margin-left:2.8pt;margin-top:17.6pt;width:329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" filled="f" stroked="f" strokeweight=".5pt">
                <v:textbox>
                  <w:txbxContent>
                    <w:p w14:paraId="4BE047D2" w14:textId="77777777" w:rsidR="00F014C8" w:rsidRPr="00F014C8" w:rsidRDefault="00F014C8" w:rsidP="00F014C8">
                      <w:pPr>
                        <w:rPr>
                          <w:rFonts w:ascii="Arial" w:hAnsi="Arial" w:cs="Arial"/>
                          <w:b/>
                          <w:bCs/>
                          <w:color w:val="015269"/>
                          <w:sz w:val="24"/>
                          <w:szCs w:val="24"/>
                        </w:rPr>
                      </w:pPr>
                      <w:r>
                        <w:rPr>
                          <w:rFonts w:ascii="Arial" w:hAnsi="Arial" w:cs="Arial"/>
                          <w:b/>
                          <w:bCs/>
                          <w:color w:val="015269"/>
                          <w:sz w:val="24"/>
                          <w:szCs w:val="24"/>
                        </w:rPr>
                        <w:t>Werkvorm en voorbereiding</w:t>
                      </w:r>
                    </w:p>
                  </w:txbxContent>
                </v:textbox>
              </v:shape>
            </w:pict>
          </mc:Fallback>
        </mc:AlternateContent>
      </w:r>
    </w:p>
    <w:p w14:paraId="61A6B84A" w14:textId="77777777" w:rsidR="00F014C8" w:rsidRPr="00F014C8" w:rsidRDefault="00F014C8" w:rsidP="00F014C8"/>
    <w:p w14:paraId="3C9592CA" w14:textId="6A0CE28B" w:rsidR="00D21E20" w:rsidRDefault="00F7448B" w:rsidP="00BC2364">
      <w:r>
        <w:br/>
      </w:r>
      <w:r w:rsidR="00B5174E">
        <w:t xml:space="preserve">Inleiding: </w:t>
      </w:r>
      <w:r w:rsidR="00B5174E">
        <w:br/>
        <w:t xml:space="preserve">Praat met de kinderen </w:t>
      </w:r>
      <w:r w:rsidR="00D348BD">
        <w:t>over wat ze zien op de mat</w:t>
      </w:r>
      <w:r w:rsidR="00B03226">
        <w:t xml:space="preserve">. </w:t>
      </w:r>
      <w:r w:rsidR="00667F80">
        <w:t xml:space="preserve">Herkennen de kinderen </w:t>
      </w:r>
      <w:r w:rsidR="00B03226">
        <w:t xml:space="preserve">al </w:t>
      </w:r>
      <w:r w:rsidR="003B060A">
        <w:t>gebouwen</w:t>
      </w:r>
      <w:r w:rsidR="00B03226">
        <w:t xml:space="preserve"> die op de mat staan? </w:t>
      </w:r>
      <w:r w:rsidR="00B156D9">
        <w:br/>
      </w:r>
      <w:r w:rsidR="003D5A30">
        <w:t xml:space="preserve">De </w:t>
      </w:r>
      <w:r w:rsidR="00985B89">
        <w:t>Bee-Bot</w:t>
      </w:r>
      <w:r w:rsidR="003D5A30">
        <w:t xml:space="preserve"> </w:t>
      </w:r>
      <w:r w:rsidR="00914678">
        <w:t xml:space="preserve">moet zich natuurlijk netjes houden aan de verkeersregels en </w:t>
      </w:r>
      <w:r w:rsidR="004C5F27">
        <w:t xml:space="preserve">keurig over de wegen rijden! </w:t>
      </w:r>
      <w:r w:rsidR="00082B29">
        <w:br/>
      </w:r>
      <w:r w:rsidR="00082B29">
        <w:br/>
      </w:r>
      <w:r w:rsidR="00004E05">
        <w:t xml:space="preserve">Kern: </w:t>
      </w:r>
      <w:r w:rsidR="00F610F7">
        <w:t xml:space="preserve"> </w:t>
      </w:r>
      <w:r w:rsidR="00356EB3">
        <w:br/>
        <w:t>Je begint de opdracht iedere keer met</w:t>
      </w:r>
      <w:r w:rsidR="002B50F6">
        <w:t xml:space="preserve"> iets wat je nodig hebt of wat gebeuren, de kinderen maken de zin af door de locatie te benoemen die je hierbij nodig hebt. Vervolgens spreken ze de zin in het Engels uit en programmeren ze de </w:t>
      </w:r>
      <w:r w:rsidR="00985B89">
        <w:t>Bee-Bot</w:t>
      </w:r>
      <w:r w:rsidR="002B50F6">
        <w:t xml:space="preserve"> naar de juiste plek. </w:t>
      </w:r>
      <w:r w:rsidR="00F35E1F">
        <w:t>De huizen linksboven zijn een handige plek op te starten</w:t>
      </w:r>
      <w:r w:rsidR="00712BED">
        <w:t xml:space="preserve">, daar ‘wonen’ de kinderen of de </w:t>
      </w:r>
      <w:r w:rsidR="00985B89">
        <w:t>Bee-Bot</w:t>
      </w:r>
      <w:r w:rsidR="00712BED">
        <w:t xml:space="preserve">. </w:t>
      </w:r>
    </w:p>
    <w:p w14:paraId="1195A6D9" w14:textId="111A3EB5" w:rsidR="00D03A03" w:rsidRDefault="00D21E20" w:rsidP="00BC2364">
      <w:r>
        <w:t xml:space="preserve">Wanneer de kinderen de smaak te pakken hebben, kun je ze deze zinnen ook zelf laten bedenken. En mag een andere leerling de </w:t>
      </w:r>
      <w:r w:rsidR="00EE77D7">
        <w:t>kraam</w:t>
      </w:r>
      <w:r>
        <w:t xml:space="preserve"> benoemen en de </w:t>
      </w:r>
      <w:r w:rsidR="00985B89">
        <w:t>Bee-Bot</w:t>
      </w:r>
      <w:r>
        <w:t xml:space="preserve"> programmeren. </w:t>
      </w:r>
      <w:r w:rsidR="00DF08B9">
        <w:br/>
      </w:r>
      <w:r w:rsidR="00EF596A">
        <w:br/>
        <w:t xml:space="preserve">Uitbereiding/verdieping: </w:t>
      </w:r>
      <w:r w:rsidR="00EF596A">
        <w:br/>
      </w:r>
      <w:r w:rsidR="00DF08B9">
        <w:t xml:space="preserve">Tenslotte kan het een leuke uitdaging zijn om de opdracht te verlengen. </w:t>
      </w:r>
      <w:r w:rsidR="00F35E1F">
        <w:t xml:space="preserve">Maak zinnen waarbij je twee of meer locaties gebruik. </w:t>
      </w:r>
      <w:r w:rsidR="00DF08B9">
        <w:t>Z</w:t>
      </w:r>
      <w:r w:rsidR="00F35E1F">
        <w:t>o</w:t>
      </w:r>
      <w:r w:rsidR="00DF08B9">
        <w:t xml:space="preserve"> bevorder je het geheugen van de kinderen</w:t>
      </w:r>
      <w:r w:rsidR="00B76FB6">
        <w:t xml:space="preserve"> en de complexiteit van het programmeren.</w:t>
      </w:r>
      <w:r w:rsidR="00A40150">
        <w:t xml:space="preserve"> </w:t>
      </w:r>
    </w:p>
    <w:p w14:paraId="459EC351" w14:textId="77777777" w:rsidR="00F014C8" w:rsidRDefault="00705BA2" w:rsidP="00F014C8">
      <w:pPr>
        <w:tabs>
          <w:tab w:val="left" w:pos="6296"/>
        </w:tabs>
      </w:pPr>
      <w:r>
        <w:rPr>
          <w:noProof/>
        </w:rPr>
        <mc:AlternateContent>
          <mc:Choice Requires="wps">
            <w:drawing>
              <wp:anchor distT="0" distB="0" distL="114300" distR="114300" simplePos="0" relativeHeight="251673600" behindDoc="0" locked="0" layoutInCell="1" allowOverlap="1" wp14:anchorId="69DF419B" wp14:editId="34E4C89A">
                <wp:simplePos x="0" y="0"/>
                <wp:positionH relativeFrom="column">
                  <wp:posOffset>34925</wp:posOffset>
                </wp:positionH>
                <wp:positionV relativeFrom="paragraph">
                  <wp:posOffset>254635</wp:posOffset>
                </wp:positionV>
                <wp:extent cx="4178300" cy="276225"/>
                <wp:effectExtent l="0" t="0" r="0" b="0"/>
                <wp:wrapNone/>
                <wp:docPr id="1419482141" name="Tekstvak 2"/>
                <wp:cNvGraphicFramePr/>
                <a:graphic xmlns:a="http://schemas.openxmlformats.org/drawingml/2006/main">
                  <a:graphicData uri="http://schemas.microsoft.com/office/word/2010/wordprocessingShape">
                    <wps:wsp>
                      <wps:cNvSpPr txBox="1"/>
                      <wps:spPr>
                        <a:xfrm>
                          <a:off x="0" y="0"/>
                          <a:ext cx="4178300" cy="276225"/>
                        </a:xfrm>
                        <a:prstGeom prst="rect">
                          <a:avLst/>
                        </a:prstGeom>
                        <a:noFill/>
                        <a:ln w="6350">
                          <a:noFill/>
                        </a:ln>
                      </wps:spPr>
                      <wps:txbx>
                        <w:txbxContent>
                          <w:p w14:paraId="3135F181" w14:textId="77777777" w:rsidR="00F014C8" w:rsidRPr="00F014C8" w:rsidRDefault="00F014C8" w:rsidP="00F014C8">
                            <w:pPr>
                              <w:rPr>
                                <w:rFonts w:ascii="Arial" w:hAnsi="Arial" w:cs="Arial"/>
                                <w:b/>
                                <w:bCs/>
                                <w:color w:val="015269"/>
                                <w:sz w:val="24"/>
                                <w:szCs w:val="24"/>
                              </w:rPr>
                            </w:pPr>
                            <w:r>
                              <w:rPr>
                                <w:rFonts w:ascii="Arial" w:hAnsi="Arial" w:cs="Arial"/>
                                <w:b/>
                                <w:bCs/>
                                <w:color w:val="015269"/>
                                <w:sz w:val="24"/>
                                <w:szCs w:val="24"/>
                              </w:rPr>
                              <w:t>Reflectie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F419B" id="_x0000_s1030" type="#_x0000_t202" style="position:absolute;margin-left:2.75pt;margin-top:20.05pt;width:329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" filled="f" stroked="f" strokeweight=".5pt">
                <v:textbox>
                  <w:txbxContent>
                    <w:p w14:paraId="3135F181" w14:textId="77777777" w:rsidR="00F014C8" w:rsidRPr="00F014C8" w:rsidRDefault="00F014C8" w:rsidP="00F014C8">
                      <w:pPr>
                        <w:rPr>
                          <w:rFonts w:ascii="Arial" w:hAnsi="Arial" w:cs="Arial"/>
                          <w:b/>
                          <w:bCs/>
                          <w:color w:val="015269"/>
                          <w:sz w:val="24"/>
                          <w:szCs w:val="24"/>
                        </w:rPr>
                      </w:pPr>
                      <w:r>
                        <w:rPr>
                          <w:rFonts w:ascii="Arial" w:hAnsi="Arial" w:cs="Arial"/>
                          <w:b/>
                          <w:bCs/>
                          <w:color w:val="015269"/>
                          <w:sz w:val="24"/>
                          <w:szCs w:val="24"/>
                        </w:rPr>
                        <w:t>Reflectie</w:t>
                      </w:r>
                    </w:p>
                  </w:txbxContent>
                </v:textbox>
              </v:shape>
            </w:pict>
          </mc:Fallback>
        </mc:AlternateContent>
      </w:r>
      <w:r w:rsidR="00CF4815">
        <w:rPr>
          <w:noProof/>
        </w:rPr>
        <mc:AlternateContent>
          <mc:Choice Requires="wps">
            <w:drawing>
              <wp:anchor distT="0" distB="0" distL="114300" distR="114300" simplePos="0" relativeHeight="251672576" behindDoc="0" locked="0" layoutInCell="1" allowOverlap="1" wp14:anchorId="47F087FF" wp14:editId="719E297C">
                <wp:simplePos x="0" y="0"/>
                <wp:positionH relativeFrom="margin">
                  <wp:posOffset>0</wp:posOffset>
                </wp:positionH>
                <wp:positionV relativeFrom="paragraph">
                  <wp:posOffset>211084</wp:posOffset>
                </wp:positionV>
                <wp:extent cx="6677025" cy="350520"/>
                <wp:effectExtent l="0" t="0" r="9525" b="0"/>
                <wp:wrapNone/>
                <wp:docPr id="815643349" name="Rechthoek 1"/>
                <wp:cNvGraphicFramePr/>
                <a:graphic xmlns:a="http://schemas.openxmlformats.org/drawingml/2006/main">
                  <a:graphicData uri="http://schemas.microsoft.com/office/word/2010/wordprocessingShape">
                    <wps:wsp>
                      <wps:cNvSpPr/>
                      <wps:spPr>
                        <a:xfrm>
                          <a:off x="0" y="0"/>
                          <a:ext cx="6677025" cy="350520"/>
                        </a:xfrm>
                        <a:prstGeom prst="rect">
                          <a:avLst/>
                        </a:prstGeom>
                        <a:solidFill>
                          <a:srgbClr val="E3F6F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3DCBBC" id="Rechthoek 1" o:spid="_x0000_s1026" style="position:absolute;margin-left:0;margin-top:16.6pt;width:525.75pt;height:27.6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" fillcolor="#e3f6fd" stroked="f" strokeweight="1pt">
                <w10:wrap anchorx="margin"/>
              </v:rect>
            </w:pict>
          </mc:Fallback>
        </mc:AlternateContent>
      </w:r>
    </w:p>
    <w:p w14:paraId="76B7C7D3" w14:textId="77777777" w:rsidR="00F014C8" w:rsidRDefault="00F014C8" w:rsidP="00F014C8">
      <w:pPr>
        <w:tabs>
          <w:tab w:val="left" w:pos="6296"/>
        </w:tabs>
      </w:pPr>
    </w:p>
    <w:p w14:paraId="7E20A9FA" w14:textId="623465DE" w:rsidR="00D02477" w:rsidRDefault="00F7448B" w:rsidP="00F014C8">
      <w:pPr>
        <w:tabs>
          <w:tab w:val="left" w:pos="6296"/>
        </w:tabs>
      </w:pPr>
      <w:r>
        <w:br/>
        <w:t xml:space="preserve">Afsluiting: </w:t>
      </w:r>
      <w:r>
        <w:br/>
        <w:t xml:space="preserve">Wat hebben de kinderen geleerd deze les? </w:t>
      </w:r>
      <w:r w:rsidR="00D02477">
        <w:t xml:space="preserve">Welke woorden hebben ze geleerd? </w:t>
      </w:r>
    </w:p>
    <w:p w14:paraId="7B5B4B0F" w14:textId="6E1047CE" w:rsidR="00B8026B" w:rsidRDefault="00D02477" w:rsidP="00967EC0">
      <w:r>
        <w:t xml:space="preserve">Wellicht hebben de kinderen zelf een tof idee wat ze de volgende les met deze mat willen doen! </w:t>
      </w:r>
      <w:r w:rsidR="00967EC0">
        <w:br/>
        <w:t xml:space="preserve">Ook kan het voor de variatie leuk en leerzaam zijn, om deze les uit te voeren met de </w:t>
      </w:r>
      <w:hyperlink r:id="rId9" w:history="1">
        <w:r w:rsidR="00967EC0" w:rsidRPr="00C66FE1">
          <w:rPr>
            <w:rStyle w:val="Hyperlink"/>
          </w:rPr>
          <w:t>Blue-Bot</w:t>
        </w:r>
      </w:hyperlink>
      <w:r w:rsidR="00967EC0">
        <w:t xml:space="preserve"> of </w:t>
      </w:r>
      <w:hyperlink r:id="rId10" w:history="1">
        <w:r w:rsidR="00967EC0" w:rsidRPr="000C1427">
          <w:rPr>
            <w:rStyle w:val="Hyperlink"/>
          </w:rPr>
          <w:t>Dash</w:t>
        </w:r>
      </w:hyperlink>
      <w:r w:rsidR="00967EC0">
        <w:t>!</w:t>
      </w:r>
    </w:p>
    <w:p w14:paraId="111A86CB" w14:textId="77777777" w:rsidR="009560BA" w:rsidRDefault="009560BA" w:rsidP="00D02477">
      <w:pPr>
        <w:rPr>
          <w:rFonts w:ascii="Arial" w:hAnsi="Arial" w:cs="Arial"/>
          <w:sz w:val="24"/>
          <w:szCs w:val="24"/>
        </w:rPr>
      </w:pPr>
    </w:p>
    <w:p w14:paraId="5BAAE5EE" w14:textId="77777777" w:rsidR="009560BA" w:rsidRDefault="009560BA" w:rsidP="00D02477">
      <w:pPr>
        <w:rPr>
          <w:rFonts w:ascii="Arial" w:hAnsi="Arial" w:cs="Arial"/>
          <w:sz w:val="24"/>
          <w:szCs w:val="24"/>
        </w:rPr>
      </w:pPr>
    </w:p>
    <w:p w14:paraId="2C6956B0" w14:textId="17431A01" w:rsidR="00A07A80" w:rsidRDefault="00BE2A96" w:rsidP="00D02477">
      <w:pPr>
        <w:rPr>
          <w:rFonts w:ascii="Arial" w:hAnsi="Arial" w:cs="Arial"/>
          <w:sz w:val="24"/>
          <w:szCs w:val="24"/>
        </w:rPr>
      </w:pPr>
      <w:r>
        <w:rPr>
          <w:b/>
          <w:bCs/>
          <w:noProof/>
          <w:color w:val="015269"/>
          <w:sz w:val="40"/>
          <w:szCs w:val="40"/>
        </w:rPr>
        <w:drawing>
          <wp:anchor distT="0" distB="0" distL="114300" distR="114300" simplePos="0" relativeHeight="251680768" behindDoc="0" locked="0" layoutInCell="1" allowOverlap="1" wp14:anchorId="4B2B5AF3" wp14:editId="09686729">
            <wp:simplePos x="0" y="0"/>
            <wp:positionH relativeFrom="column">
              <wp:posOffset>4846320</wp:posOffset>
            </wp:positionH>
            <wp:positionV relativeFrom="paragraph">
              <wp:posOffset>441325</wp:posOffset>
            </wp:positionV>
            <wp:extent cx="925195" cy="825938"/>
            <wp:effectExtent l="0" t="0" r="8255" b="0"/>
            <wp:wrapNone/>
            <wp:docPr id="107497207" name="Afbeelding 11" descr="Afbeelding met logo, Graphics, clipar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97207" name="Afbeelding 11" descr="Afbeelding met logo, Graphics, clipart, tekst&#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5195" cy="825938"/>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5648" behindDoc="0" locked="0" layoutInCell="1" allowOverlap="1" wp14:anchorId="5BAA70CF" wp14:editId="4129031E">
            <wp:simplePos x="0" y="0"/>
            <wp:positionH relativeFrom="page">
              <wp:align>right</wp:align>
            </wp:positionH>
            <wp:positionV relativeFrom="paragraph">
              <wp:posOffset>505460</wp:posOffset>
            </wp:positionV>
            <wp:extent cx="1524000" cy="726831"/>
            <wp:effectExtent l="0" t="0" r="0" b="0"/>
            <wp:wrapNone/>
            <wp:docPr id="761946662"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36996" b="29272"/>
                    <a:stretch/>
                  </pic:blipFill>
                  <pic:spPr bwMode="auto">
                    <a:xfrm>
                      <a:off x="0" y="0"/>
                      <a:ext cx="1524000" cy="7268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E30B73" w14:textId="77777777" w:rsidR="00D02477" w:rsidRDefault="00D02477" w:rsidP="00D02477">
      <w:pPr>
        <w:rPr>
          <w:rFonts w:ascii="Arial" w:hAnsi="Arial" w:cs="Arial"/>
          <w:sz w:val="24"/>
          <w:szCs w:val="24"/>
        </w:rPr>
      </w:pPr>
    </w:p>
    <w:p w14:paraId="04F6B175" w14:textId="77777777" w:rsidR="00D02477" w:rsidRDefault="00D02477" w:rsidP="00D02477">
      <w:pPr>
        <w:rPr>
          <w:rFonts w:ascii="Arial" w:hAnsi="Arial" w:cs="Arial"/>
          <w:sz w:val="24"/>
          <w:szCs w:val="24"/>
        </w:rPr>
      </w:pPr>
    </w:p>
    <w:p w14:paraId="6BC08430" w14:textId="29657AB9" w:rsidR="00777E37" w:rsidRDefault="006570F3" w:rsidP="0055426D">
      <w:pPr>
        <w:rPr>
          <w:rFonts w:cstheme="minorHAnsi"/>
          <w:sz w:val="24"/>
          <w:szCs w:val="24"/>
        </w:rPr>
      </w:pPr>
      <w:r w:rsidRPr="0055426D">
        <w:rPr>
          <w:rFonts w:cstheme="minorHAnsi"/>
          <w:sz w:val="24"/>
          <w:szCs w:val="24"/>
        </w:rPr>
        <w:t xml:space="preserve"> </w:t>
      </w:r>
    </w:p>
    <w:p w14:paraId="3521D696" w14:textId="77777777" w:rsidR="00777E37" w:rsidRDefault="00777E37">
      <w:pPr>
        <w:rPr>
          <w:rFonts w:cstheme="minorHAnsi"/>
          <w:sz w:val="24"/>
          <w:szCs w:val="24"/>
        </w:rPr>
      </w:pPr>
      <w:r>
        <w:rPr>
          <w:rFonts w:cstheme="minorHAnsi"/>
          <w:sz w:val="24"/>
          <w:szCs w:val="24"/>
        </w:rPr>
        <w:lastRenderedPageBreak/>
        <w:br w:type="page"/>
      </w:r>
    </w:p>
    <w:p w14:paraId="24F1178C" w14:textId="51D0248E" w:rsidR="00777E37" w:rsidRPr="00FD5464" w:rsidRDefault="00777E37" w:rsidP="00FD5464">
      <w:pPr>
        <w:pStyle w:val="Lijstalinea"/>
        <w:numPr>
          <w:ilvl w:val="0"/>
          <w:numId w:val="34"/>
        </w:numPr>
        <w:rPr>
          <w:rFonts w:cstheme="minorHAnsi"/>
          <w:lang w:val="en-US"/>
        </w:rPr>
      </w:pPr>
      <w:r w:rsidRPr="00FD5464">
        <w:rPr>
          <w:rFonts w:cstheme="minorHAnsi"/>
          <w:b/>
          <w:bCs/>
          <w:lang w:val="en-US"/>
        </w:rPr>
        <w:lastRenderedPageBreak/>
        <w:t>I have a toothache, so I need to go to the ...</w:t>
      </w:r>
    </w:p>
    <w:p w14:paraId="50210AC2" w14:textId="77777777" w:rsidR="00777E37" w:rsidRPr="00FD5464" w:rsidRDefault="00777E37" w:rsidP="00FD5464">
      <w:pPr>
        <w:pStyle w:val="Lijstalinea"/>
        <w:ind w:left="1080"/>
        <w:rPr>
          <w:rFonts w:cstheme="minorHAnsi"/>
        </w:rPr>
      </w:pPr>
      <w:r w:rsidRPr="00FD5464">
        <w:rPr>
          <w:rFonts w:cstheme="minorHAnsi"/>
          <w:i/>
          <w:iCs/>
        </w:rPr>
        <w:t>tandarts (dentist)</w:t>
      </w:r>
    </w:p>
    <w:p w14:paraId="1EA69776" w14:textId="38D8EB24" w:rsidR="00777E37" w:rsidRPr="00FD5464" w:rsidRDefault="00777E37" w:rsidP="00FD5464">
      <w:pPr>
        <w:pStyle w:val="Lijstalinea"/>
        <w:numPr>
          <w:ilvl w:val="0"/>
          <w:numId w:val="34"/>
        </w:numPr>
        <w:rPr>
          <w:rFonts w:cstheme="minorHAnsi"/>
          <w:lang w:val="en-US"/>
        </w:rPr>
      </w:pPr>
      <w:r w:rsidRPr="00FD5464">
        <w:rPr>
          <w:rFonts w:cstheme="minorHAnsi"/>
          <w:b/>
          <w:bCs/>
          <w:lang w:val="en-US"/>
        </w:rPr>
        <w:t>I feel sick, so I need to go to the ...</w:t>
      </w:r>
    </w:p>
    <w:p w14:paraId="780D3B51" w14:textId="77777777" w:rsidR="00777E37" w:rsidRPr="00FD5464" w:rsidRDefault="00777E37" w:rsidP="00FD5464">
      <w:pPr>
        <w:pStyle w:val="Lijstalinea"/>
        <w:ind w:left="1080"/>
        <w:rPr>
          <w:rFonts w:cstheme="minorHAnsi"/>
        </w:rPr>
      </w:pPr>
      <w:r w:rsidRPr="00FD5464">
        <w:rPr>
          <w:rFonts w:cstheme="minorHAnsi"/>
          <w:i/>
          <w:iCs/>
        </w:rPr>
        <w:t>dokter (doctor)</w:t>
      </w:r>
    </w:p>
    <w:p w14:paraId="2EA98E22" w14:textId="5A1DD253" w:rsidR="00777E37" w:rsidRPr="00FD5464" w:rsidRDefault="00777E37" w:rsidP="00FD5464">
      <w:pPr>
        <w:pStyle w:val="Lijstalinea"/>
        <w:numPr>
          <w:ilvl w:val="0"/>
          <w:numId w:val="34"/>
        </w:numPr>
        <w:rPr>
          <w:rFonts w:cstheme="minorHAnsi"/>
          <w:lang w:val="en-US"/>
        </w:rPr>
      </w:pPr>
      <w:r w:rsidRPr="00FD5464">
        <w:rPr>
          <w:rFonts w:cstheme="minorHAnsi"/>
          <w:b/>
          <w:bCs/>
          <w:lang w:val="en-US"/>
        </w:rPr>
        <w:t>I lost my wallet, so I need to go to the ...</w:t>
      </w:r>
    </w:p>
    <w:p w14:paraId="39BE83FF" w14:textId="77777777" w:rsidR="00777E37" w:rsidRPr="00FD5464" w:rsidRDefault="00777E37" w:rsidP="00FD5464">
      <w:pPr>
        <w:pStyle w:val="Lijstalinea"/>
        <w:ind w:left="1080"/>
        <w:rPr>
          <w:rFonts w:cstheme="minorHAnsi"/>
        </w:rPr>
      </w:pPr>
      <w:r w:rsidRPr="00FD5464">
        <w:rPr>
          <w:rFonts w:cstheme="minorHAnsi"/>
          <w:i/>
          <w:iCs/>
        </w:rPr>
        <w:t>bank (bank)</w:t>
      </w:r>
    </w:p>
    <w:p w14:paraId="5CDA98B7" w14:textId="0E60D1C1" w:rsidR="00777E37" w:rsidRPr="00FD5464" w:rsidRDefault="00777E37" w:rsidP="00FD5464">
      <w:pPr>
        <w:pStyle w:val="Lijstalinea"/>
        <w:numPr>
          <w:ilvl w:val="0"/>
          <w:numId w:val="34"/>
        </w:numPr>
        <w:rPr>
          <w:rFonts w:cstheme="minorHAnsi"/>
          <w:lang w:val="en-US"/>
        </w:rPr>
      </w:pPr>
      <w:r w:rsidRPr="00FD5464">
        <w:rPr>
          <w:rFonts w:cstheme="minorHAnsi"/>
          <w:b/>
          <w:bCs/>
          <w:lang w:val="en-US"/>
        </w:rPr>
        <w:t>My cat is very sick, so I need to go to the ...</w:t>
      </w:r>
    </w:p>
    <w:p w14:paraId="49217E78" w14:textId="2A40CC9B" w:rsidR="00777E37" w:rsidRPr="00FD5464" w:rsidRDefault="00777E37" w:rsidP="00FD5464">
      <w:pPr>
        <w:pStyle w:val="Lijstalinea"/>
        <w:ind w:left="1080"/>
        <w:rPr>
          <w:rFonts w:cstheme="minorHAnsi"/>
        </w:rPr>
      </w:pPr>
      <w:r w:rsidRPr="00FD5464">
        <w:rPr>
          <w:rFonts w:cstheme="minorHAnsi"/>
          <w:i/>
          <w:iCs/>
        </w:rPr>
        <w:t>dierenarts (vet</w:t>
      </w:r>
      <w:r w:rsidR="004A5F13">
        <w:rPr>
          <w:rFonts w:cstheme="minorHAnsi"/>
          <w:i/>
          <w:iCs/>
        </w:rPr>
        <w:t>s</w:t>
      </w:r>
      <w:r w:rsidRPr="00FD5464">
        <w:rPr>
          <w:rFonts w:cstheme="minorHAnsi"/>
          <w:i/>
          <w:iCs/>
        </w:rPr>
        <w:t>)</w:t>
      </w:r>
    </w:p>
    <w:p w14:paraId="24FDA134" w14:textId="3664F8DC" w:rsidR="00777E37" w:rsidRPr="00FD5464" w:rsidRDefault="00777E37" w:rsidP="00FD5464">
      <w:pPr>
        <w:pStyle w:val="Lijstalinea"/>
        <w:numPr>
          <w:ilvl w:val="0"/>
          <w:numId w:val="34"/>
        </w:numPr>
        <w:rPr>
          <w:rFonts w:cstheme="minorHAnsi"/>
          <w:lang w:val="en-US"/>
        </w:rPr>
      </w:pPr>
      <w:r w:rsidRPr="00FD5464">
        <w:rPr>
          <w:rFonts w:cstheme="minorHAnsi"/>
          <w:b/>
          <w:bCs/>
          <w:lang w:val="en-US"/>
        </w:rPr>
        <w:t>I need to send a letter, so I need to go to the ...</w:t>
      </w:r>
    </w:p>
    <w:p w14:paraId="311E190A" w14:textId="77777777" w:rsidR="00777E37" w:rsidRPr="00FD5464" w:rsidRDefault="00777E37" w:rsidP="00FD5464">
      <w:pPr>
        <w:pStyle w:val="Lijstalinea"/>
        <w:ind w:left="1080"/>
        <w:rPr>
          <w:rFonts w:cstheme="minorHAnsi"/>
        </w:rPr>
      </w:pPr>
      <w:r w:rsidRPr="00FD5464">
        <w:rPr>
          <w:rFonts w:cstheme="minorHAnsi"/>
          <w:i/>
          <w:iCs/>
        </w:rPr>
        <w:t>postkantoor (post office)</w:t>
      </w:r>
    </w:p>
    <w:p w14:paraId="6AB3639B" w14:textId="145E3FEF" w:rsidR="00777E37" w:rsidRPr="00FD5464" w:rsidRDefault="00777E37" w:rsidP="00FD5464">
      <w:pPr>
        <w:pStyle w:val="Lijstalinea"/>
        <w:numPr>
          <w:ilvl w:val="0"/>
          <w:numId w:val="34"/>
        </w:numPr>
        <w:rPr>
          <w:rFonts w:cstheme="minorHAnsi"/>
          <w:lang w:val="en-US"/>
        </w:rPr>
      </w:pPr>
      <w:r w:rsidRPr="00FD5464">
        <w:rPr>
          <w:rFonts w:cstheme="minorHAnsi"/>
          <w:b/>
          <w:bCs/>
          <w:lang w:val="en-US"/>
        </w:rPr>
        <w:t>I want to buy some food, so I need to go to the ...</w:t>
      </w:r>
    </w:p>
    <w:p w14:paraId="7F011C61" w14:textId="77777777" w:rsidR="00777E37" w:rsidRPr="00FD5464" w:rsidRDefault="00777E37" w:rsidP="00FD5464">
      <w:pPr>
        <w:pStyle w:val="Lijstalinea"/>
        <w:ind w:left="1080"/>
        <w:rPr>
          <w:rFonts w:cstheme="minorHAnsi"/>
        </w:rPr>
      </w:pPr>
      <w:r w:rsidRPr="00FD5464">
        <w:rPr>
          <w:rFonts w:cstheme="minorHAnsi"/>
          <w:i/>
          <w:iCs/>
        </w:rPr>
        <w:t>supermarkt (supermarket)</w:t>
      </w:r>
    </w:p>
    <w:p w14:paraId="68AAA4BB" w14:textId="69EF7401" w:rsidR="00777E37" w:rsidRPr="00FD5464" w:rsidRDefault="00777E37" w:rsidP="00FD5464">
      <w:pPr>
        <w:pStyle w:val="Lijstalinea"/>
        <w:numPr>
          <w:ilvl w:val="0"/>
          <w:numId w:val="34"/>
        </w:numPr>
        <w:rPr>
          <w:rFonts w:cstheme="minorHAnsi"/>
          <w:lang w:val="en-US"/>
        </w:rPr>
      </w:pPr>
      <w:r w:rsidRPr="00FD5464">
        <w:rPr>
          <w:rFonts w:cstheme="minorHAnsi"/>
          <w:b/>
          <w:bCs/>
          <w:lang w:val="en-US"/>
        </w:rPr>
        <w:t>I want to pray, so I need to go to the ...</w:t>
      </w:r>
    </w:p>
    <w:p w14:paraId="757E7E8F" w14:textId="77777777" w:rsidR="00777E37" w:rsidRPr="00FD5464" w:rsidRDefault="00777E37" w:rsidP="00FD5464">
      <w:pPr>
        <w:pStyle w:val="Lijstalinea"/>
        <w:ind w:left="1080"/>
        <w:rPr>
          <w:rFonts w:cstheme="minorHAnsi"/>
        </w:rPr>
      </w:pPr>
      <w:r w:rsidRPr="00FD5464">
        <w:rPr>
          <w:rFonts w:cstheme="minorHAnsi"/>
          <w:i/>
          <w:iCs/>
        </w:rPr>
        <w:t>kerk (church)</w:t>
      </w:r>
    </w:p>
    <w:p w14:paraId="10CA31FB" w14:textId="168A2107" w:rsidR="00777E37" w:rsidRPr="00FD5464" w:rsidRDefault="00777E37" w:rsidP="00FD5464">
      <w:pPr>
        <w:pStyle w:val="Lijstalinea"/>
        <w:numPr>
          <w:ilvl w:val="0"/>
          <w:numId w:val="34"/>
        </w:numPr>
        <w:rPr>
          <w:rFonts w:cstheme="minorHAnsi"/>
          <w:lang w:val="en-US"/>
        </w:rPr>
      </w:pPr>
      <w:r w:rsidRPr="00FD5464">
        <w:rPr>
          <w:rFonts w:cstheme="minorHAnsi"/>
          <w:b/>
          <w:bCs/>
          <w:lang w:val="en-US"/>
        </w:rPr>
        <w:t>I want to have a coffee, so I need to go to the ...</w:t>
      </w:r>
    </w:p>
    <w:p w14:paraId="37EC31BE" w14:textId="77777777" w:rsidR="00777E37" w:rsidRPr="00FD5464" w:rsidRDefault="00777E37" w:rsidP="00FD5464">
      <w:pPr>
        <w:pStyle w:val="Lijstalinea"/>
        <w:ind w:left="1080"/>
        <w:rPr>
          <w:rFonts w:cstheme="minorHAnsi"/>
        </w:rPr>
      </w:pPr>
      <w:r w:rsidRPr="00FD5464">
        <w:rPr>
          <w:rFonts w:cstheme="minorHAnsi"/>
          <w:i/>
          <w:iCs/>
        </w:rPr>
        <w:t>café (café)</w:t>
      </w:r>
    </w:p>
    <w:p w14:paraId="7B3D0B67" w14:textId="74594FBD" w:rsidR="00777E37" w:rsidRPr="00FD5464" w:rsidRDefault="00777E37" w:rsidP="00FD5464">
      <w:pPr>
        <w:pStyle w:val="Lijstalinea"/>
        <w:numPr>
          <w:ilvl w:val="0"/>
          <w:numId w:val="34"/>
        </w:numPr>
        <w:rPr>
          <w:rFonts w:cstheme="minorHAnsi"/>
          <w:lang w:val="en-US"/>
        </w:rPr>
      </w:pPr>
      <w:r w:rsidRPr="00FD5464">
        <w:rPr>
          <w:rFonts w:cstheme="minorHAnsi"/>
          <w:b/>
          <w:bCs/>
          <w:lang w:val="en-US"/>
        </w:rPr>
        <w:t>I need to report a crime, so I need to go to the ...</w:t>
      </w:r>
    </w:p>
    <w:p w14:paraId="6FEB7643" w14:textId="77777777" w:rsidR="00777E37" w:rsidRPr="00FD5464" w:rsidRDefault="00777E37" w:rsidP="00FD5464">
      <w:pPr>
        <w:pStyle w:val="Lijstalinea"/>
        <w:ind w:left="1080"/>
        <w:rPr>
          <w:rFonts w:cstheme="minorHAnsi"/>
        </w:rPr>
      </w:pPr>
      <w:r w:rsidRPr="00FD5464">
        <w:rPr>
          <w:rFonts w:cstheme="minorHAnsi"/>
          <w:i/>
          <w:iCs/>
        </w:rPr>
        <w:t>politiebureau (police station)</w:t>
      </w:r>
    </w:p>
    <w:p w14:paraId="3724CE51" w14:textId="7BBAE564" w:rsidR="00777E37" w:rsidRPr="00FD5464" w:rsidRDefault="00777E37" w:rsidP="00FD5464">
      <w:pPr>
        <w:pStyle w:val="Lijstalinea"/>
        <w:numPr>
          <w:ilvl w:val="0"/>
          <w:numId w:val="34"/>
        </w:numPr>
        <w:rPr>
          <w:rFonts w:cstheme="minorHAnsi"/>
          <w:lang w:val="en-US"/>
        </w:rPr>
      </w:pPr>
      <w:r w:rsidRPr="00FD5464">
        <w:rPr>
          <w:rFonts w:cstheme="minorHAnsi"/>
          <w:b/>
          <w:bCs/>
          <w:lang w:val="en-US"/>
        </w:rPr>
        <w:t>There is a fire, so I need to call the ...</w:t>
      </w:r>
    </w:p>
    <w:p w14:paraId="1A0BDB82" w14:textId="77777777" w:rsidR="00777E37" w:rsidRPr="00FD5464" w:rsidRDefault="00777E37" w:rsidP="00FD5464">
      <w:pPr>
        <w:pStyle w:val="Lijstalinea"/>
        <w:ind w:left="1080"/>
        <w:rPr>
          <w:rFonts w:cstheme="minorHAnsi"/>
        </w:rPr>
      </w:pPr>
      <w:r w:rsidRPr="00FD5464">
        <w:rPr>
          <w:rFonts w:cstheme="minorHAnsi"/>
          <w:i/>
          <w:iCs/>
        </w:rPr>
        <w:t>brandweer (fire department)</w:t>
      </w:r>
    </w:p>
    <w:p w14:paraId="53F0DB26" w14:textId="3C2630D6" w:rsidR="00777E37" w:rsidRPr="00FD5464" w:rsidRDefault="00777E37" w:rsidP="00FD5464">
      <w:pPr>
        <w:pStyle w:val="Lijstalinea"/>
        <w:numPr>
          <w:ilvl w:val="0"/>
          <w:numId w:val="34"/>
        </w:numPr>
        <w:rPr>
          <w:rFonts w:cstheme="minorHAnsi"/>
          <w:lang w:val="en-US"/>
        </w:rPr>
      </w:pPr>
      <w:r w:rsidRPr="00FD5464">
        <w:rPr>
          <w:rFonts w:cstheme="minorHAnsi"/>
          <w:b/>
          <w:bCs/>
          <w:lang w:val="en-US"/>
        </w:rPr>
        <w:t>I want to play some games, so I need to go to the ...</w:t>
      </w:r>
    </w:p>
    <w:p w14:paraId="5A14213C" w14:textId="731A0B42" w:rsidR="00777E37" w:rsidRPr="00FD5464" w:rsidRDefault="00777E37" w:rsidP="00FD5464">
      <w:pPr>
        <w:pStyle w:val="Lijstalinea"/>
        <w:ind w:left="1080"/>
        <w:rPr>
          <w:rFonts w:cstheme="minorHAnsi"/>
        </w:rPr>
      </w:pPr>
      <w:r w:rsidRPr="00FD5464">
        <w:rPr>
          <w:rFonts w:cstheme="minorHAnsi"/>
          <w:i/>
          <w:iCs/>
        </w:rPr>
        <w:t>amusementshal (arcade</w:t>
      </w:r>
      <w:r w:rsidR="0016280F">
        <w:rPr>
          <w:rFonts w:cstheme="minorHAnsi"/>
          <w:i/>
          <w:iCs/>
        </w:rPr>
        <w:t>/leisure</w:t>
      </w:r>
      <w:r w:rsidRPr="00FD5464">
        <w:rPr>
          <w:rFonts w:cstheme="minorHAnsi"/>
          <w:i/>
          <w:iCs/>
        </w:rPr>
        <w:t>)</w:t>
      </w:r>
    </w:p>
    <w:p w14:paraId="514BF23B" w14:textId="7D85B663" w:rsidR="00777E37" w:rsidRPr="00FD5464" w:rsidRDefault="00777E37" w:rsidP="00FD5464">
      <w:pPr>
        <w:pStyle w:val="Lijstalinea"/>
        <w:numPr>
          <w:ilvl w:val="0"/>
          <w:numId w:val="34"/>
        </w:numPr>
        <w:rPr>
          <w:rFonts w:cstheme="minorHAnsi"/>
          <w:lang w:val="en-US"/>
        </w:rPr>
      </w:pPr>
      <w:r w:rsidRPr="00FD5464">
        <w:rPr>
          <w:rFonts w:cstheme="minorHAnsi"/>
          <w:b/>
          <w:bCs/>
          <w:lang w:val="en-US"/>
        </w:rPr>
        <w:t>I am hurt, so I need to go to the ...</w:t>
      </w:r>
    </w:p>
    <w:p w14:paraId="6998AFCD" w14:textId="77777777" w:rsidR="00777E37" w:rsidRPr="00FD5464" w:rsidRDefault="00777E37" w:rsidP="00FD5464">
      <w:pPr>
        <w:pStyle w:val="Lijstalinea"/>
        <w:ind w:left="1080"/>
        <w:rPr>
          <w:rFonts w:cstheme="minorHAnsi"/>
        </w:rPr>
      </w:pPr>
      <w:r w:rsidRPr="00FD5464">
        <w:rPr>
          <w:rFonts w:cstheme="minorHAnsi"/>
          <w:i/>
          <w:iCs/>
        </w:rPr>
        <w:t>ziekenhuis (hospital)</w:t>
      </w:r>
    </w:p>
    <w:p w14:paraId="609403DF" w14:textId="219D3AAB" w:rsidR="006570F3" w:rsidRPr="0055426D" w:rsidRDefault="006570F3" w:rsidP="0055426D">
      <w:pPr>
        <w:rPr>
          <w:rFonts w:ascii="Arial" w:hAnsi="Arial" w:cs="Arial"/>
          <w:sz w:val="24"/>
          <w:szCs w:val="24"/>
        </w:rPr>
      </w:pPr>
    </w:p>
    <w:sectPr w:rsidR="006570F3" w:rsidRPr="0055426D" w:rsidSect="00CF4815">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5611"/>
    <w:multiLevelType w:val="hybridMultilevel"/>
    <w:tmpl w:val="42B6B9D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0751607F"/>
    <w:multiLevelType w:val="hybridMultilevel"/>
    <w:tmpl w:val="438CCEE2"/>
    <w:lvl w:ilvl="0" w:tplc="DFB6FBCC">
      <w:start w:val="40"/>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107800BD"/>
    <w:multiLevelType w:val="hybridMultilevel"/>
    <w:tmpl w:val="2D00AB5A"/>
    <w:lvl w:ilvl="0" w:tplc="E52C768A">
      <w:start w:val="300"/>
      <w:numFmt w:val="decimal"/>
      <w:lvlText w:val="%1."/>
      <w:lvlJc w:val="left"/>
      <w:pPr>
        <w:ind w:left="1548" w:hanging="468"/>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 w15:restartNumberingAfterBreak="0">
    <w:nsid w:val="19DA6A1D"/>
    <w:multiLevelType w:val="hybridMultilevel"/>
    <w:tmpl w:val="2DF8F84A"/>
    <w:lvl w:ilvl="0" w:tplc="F1587E20">
      <w:start w:val="60"/>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 w15:restartNumberingAfterBreak="0">
    <w:nsid w:val="1A18373D"/>
    <w:multiLevelType w:val="multilevel"/>
    <w:tmpl w:val="CACE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C11908"/>
    <w:multiLevelType w:val="multilevel"/>
    <w:tmpl w:val="0B646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194F33"/>
    <w:multiLevelType w:val="hybridMultilevel"/>
    <w:tmpl w:val="7AB60C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5990ABC"/>
    <w:multiLevelType w:val="hybridMultilevel"/>
    <w:tmpl w:val="DFAEBFA0"/>
    <w:lvl w:ilvl="0" w:tplc="C1322208">
      <w:start w:val="80"/>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8" w15:restartNumberingAfterBreak="0">
    <w:nsid w:val="293C1006"/>
    <w:multiLevelType w:val="multilevel"/>
    <w:tmpl w:val="D6040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77199C"/>
    <w:multiLevelType w:val="multilevel"/>
    <w:tmpl w:val="68FE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CE2C2F"/>
    <w:multiLevelType w:val="hybridMultilevel"/>
    <w:tmpl w:val="6366BB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81B23D9"/>
    <w:multiLevelType w:val="multilevel"/>
    <w:tmpl w:val="D9F8B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A0716F"/>
    <w:multiLevelType w:val="multilevel"/>
    <w:tmpl w:val="01F44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F9172F"/>
    <w:multiLevelType w:val="hybridMultilevel"/>
    <w:tmpl w:val="986C1176"/>
    <w:lvl w:ilvl="0" w:tplc="19BC8910">
      <w:start w:val="90"/>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4" w15:restartNumberingAfterBreak="0">
    <w:nsid w:val="40DC7638"/>
    <w:multiLevelType w:val="hybridMultilevel"/>
    <w:tmpl w:val="7FE0330A"/>
    <w:lvl w:ilvl="0" w:tplc="74A42748">
      <w:start w:val="900"/>
      <w:numFmt w:val="decimal"/>
      <w:lvlText w:val="%1."/>
      <w:lvlJc w:val="left"/>
      <w:pPr>
        <w:ind w:left="1548" w:hanging="468"/>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5" w15:restartNumberingAfterBreak="0">
    <w:nsid w:val="41AF20FB"/>
    <w:multiLevelType w:val="multilevel"/>
    <w:tmpl w:val="F13C5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DA70C7"/>
    <w:multiLevelType w:val="hybridMultilevel"/>
    <w:tmpl w:val="E126F42A"/>
    <w:lvl w:ilvl="0" w:tplc="D0445896">
      <w:start w:val="800"/>
      <w:numFmt w:val="decimal"/>
      <w:lvlText w:val="%1."/>
      <w:lvlJc w:val="left"/>
      <w:pPr>
        <w:ind w:left="1548" w:hanging="468"/>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7" w15:restartNumberingAfterBreak="0">
    <w:nsid w:val="4B973367"/>
    <w:multiLevelType w:val="multilevel"/>
    <w:tmpl w:val="6BAA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4C776A"/>
    <w:multiLevelType w:val="hybridMultilevel"/>
    <w:tmpl w:val="2402AECC"/>
    <w:lvl w:ilvl="0" w:tplc="7322440E">
      <w:start w:val="500"/>
      <w:numFmt w:val="decimal"/>
      <w:lvlText w:val="%1."/>
      <w:lvlJc w:val="left"/>
      <w:pPr>
        <w:ind w:left="1548" w:hanging="468"/>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9" w15:restartNumberingAfterBreak="0">
    <w:nsid w:val="4FBF2B6B"/>
    <w:multiLevelType w:val="hybridMultilevel"/>
    <w:tmpl w:val="4172336A"/>
    <w:lvl w:ilvl="0" w:tplc="B91E3B02">
      <w:start w:val="200"/>
      <w:numFmt w:val="decimal"/>
      <w:lvlText w:val="%1."/>
      <w:lvlJc w:val="left"/>
      <w:pPr>
        <w:ind w:left="1548" w:hanging="468"/>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0" w15:restartNumberingAfterBreak="0">
    <w:nsid w:val="52042827"/>
    <w:multiLevelType w:val="hybridMultilevel"/>
    <w:tmpl w:val="D6FAB1F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5957E66"/>
    <w:multiLevelType w:val="multilevel"/>
    <w:tmpl w:val="D63C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69415C"/>
    <w:multiLevelType w:val="hybridMultilevel"/>
    <w:tmpl w:val="B80E70FE"/>
    <w:lvl w:ilvl="0" w:tplc="DED2A300">
      <w:start w:val="30"/>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15:restartNumberingAfterBreak="0">
    <w:nsid w:val="56D85426"/>
    <w:multiLevelType w:val="hybridMultilevel"/>
    <w:tmpl w:val="F04E6F82"/>
    <w:lvl w:ilvl="0" w:tplc="3814A63C">
      <w:start w:val="90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76E5457"/>
    <w:multiLevelType w:val="multilevel"/>
    <w:tmpl w:val="AD2CF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772722"/>
    <w:multiLevelType w:val="hybridMultilevel"/>
    <w:tmpl w:val="6592201E"/>
    <w:lvl w:ilvl="0" w:tplc="AD201E0E">
      <w:start w:val="100"/>
      <w:numFmt w:val="decimal"/>
      <w:lvlText w:val="%1."/>
      <w:lvlJc w:val="left"/>
      <w:pPr>
        <w:ind w:left="1548" w:hanging="468"/>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6" w15:restartNumberingAfterBreak="0">
    <w:nsid w:val="58CB2FEB"/>
    <w:multiLevelType w:val="hybridMultilevel"/>
    <w:tmpl w:val="A3BA9230"/>
    <w:lvl w:ilvl="0" w:tplc="4FBEBDC4">
      <w:start w:val="50"/>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7" w15:restartNumberingAfterBreak="0">
    <w:nsid w:val="5E2F083E"/>
    <w:multiLevelType w:val="hybridMultilevel"/>
    <w:tmpl w:val="BCC8DBD2"/>
    <w:lvl w:ilvl="0" w:tplc="5DBEA7EC">
      <w:start w:val="600"/>
      <w:numFmt w:val="decimal"/>
      <w:lvlText w:val="%1."/>
      <w:lvlJc w:val="left"/>
      <w:pPr>
        <w:ind w:left="1548" w:hanging="468"/>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8" w15:restartNumberingAfterBreak="0">
    <w:nsid w:val="612D4828"/>
    <w:multiLevelType w:val="hybridMultilevel"/>
    <w:tmpl w:val="6FBA9D9C"/>
    <w:lvl w:ilvl="0" w:tplc="7F6A8478">
      <w:start w:val="70"/>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9" w15:restartNumberingAfterBreak="0">
    <w:nsid w:val="62B20370"/>
    <w:multiLevelType w:val="hybridMultilevel"/>
    <w:tmpl w:val="CF0A648E"/>
    <w:lvl w:ilvl="0" w:tplc="EC483CCC">
      <w:start w:val="400"/>
      <w:numFmt w:val="decimal"/>
      <w:lvlText w:val="%1."/>
      <w:lvlJc w:val="left"/>
      <w:pPr>
        <w:ind w:left="1548" w:hanging="468"/>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0" w15:restartNumberingAfterBreak="0">
    <w:nsid w:val="633E208B"/>
    <w:multiLevelType w:val="hybridMultilevel"/>
    <w:tmpl w:val="122ED258"/>
    <w:lvl w:ilvl="0" w:tplc="0413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69941ED1"/>
    <w:multiLevelType w:val="hybridMultilevel"/>
    <w:tmpl w:val="761A2A26"/>
    <w:lvl w:ilvl="0" w:tplc="7AB60998">
      <w:start w:val="700"/>
      <w:numFmt w:val="decimal"/>
      <w:lvlText w:val="%1."/>
      <w:lvlJc w:val="left"/>
      <w:pPr>
        <w:ind w:left="1548" w:hanging="468"/>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2" w15:restartNumberingAfterBreak="0">
    <w:nsid w:val="706E0770"/>
    <w:multiLevelType w:val="multilevel"/>
    <w:tmpl w:val="224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5B5655"/>
    <w:multiLevelType w:val="multilevel"/>
    <w:tmpl w:val="6A0CC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3507220">
    <w:abstractNumId w:val="20"/>
  </w:num>
  <w:num w:numId="2" w16cid:durableId="1430269740">
    <w:abstractNumId w:val="22"/>
  </w:num>
  <w:num w:numId="3" w16cid:durableId="380326523">
    <w:abstractNumId w:val="1"/>
  </w:num>
  <w:num w:numId="4" w16cid:durableId="1201438699">
    <w:abstractNumId w:val="26"/>
  </w:num>
  <w:num w:numId="5" w16cid:durableId="1006403044">
    <w:abstractNumId w:val="3"/>
  </w:num>
  <w:num w:numId="6" w16cid:durableId="728189894">
    <w:abstractNumId w:val="28"/>
  </w:num>
  <w:num w:numId="7" w16cid:durableId="1002317478">
    <w:abstractNumId w:val="7"/>
  </w:num>
  <w:num w:numId="8" w16cid:durableId="1801997934">
    <w:abstractNumId w:val="13"/>
  </w:num>
  <w:num w:numId="9" w16cid:durableId="2036494268">
    <w:abstractNumId w:val="25"/>
  </w:num>
  <w:num w:numId="10" w16cid:durableId="418252795">
    <w:abstractNumId w:val="19"/>
  </w:num>
  <w:num w:numId="11" w16cid:durableId="359093413">
    <w:abstractNumId w:val="2"/>
  </w:num>
  <w:num w:numId="12" w16cid:durableId="934433836">
    <w:abstractNumId w:val="29"/>
  </w:num>
  <w:num w:numId="13" w16cid:durableId="1098478110">
    <w:abstractNumId w:val="18"/>
  </w:num>
  <w:num w:numId="14" w16cid:durableId="2123305482">
    <w:abstractNumId w:val="27"/>
  </w:num>
  <w:num w:numId="15" w16cid:durableId="535311591">
    <w:abstractNumId w:val="31"/>
  </w:num>
  <w:num w:numId="16" w16cid:durableId="1080835278">
    <w:abstractNumId w:val="16"/>
  </w:num>
  <w:num w:numId="17" w16cid:durableId="208228989">
    <w:abstractNumId w:val="14"/>
  </w:num>
  <w:num w:numId="18" w16cid:durableId="1621036036">
    <w:abstractNumId w:val="23"/>
  </w:num>
  <w:num w:numId="19" w16cid:durableId="501240858">
    <w:abstractNumId w:val="6"/>
  </w:num>
  <w:num w:numId="20" w16cid:durableId="997657729">
    <w:abstractNumId w:val="15"/>
  </w:num>
  <w:num w:numId="21" w16cid:durableId="343289042">
    <w:abstractNumId w:val="21"/>
  </w:num>
  <w:num w:numId="22" w16cid:durableId="1598949701">
    <w:abstractNumId w:val="8"/>
  </w:num>
  <w:num w:numId="23" w16cid:durableId="401098239">
    <w:abstractNumId w:val="12"/>
  </w:num>
  <w:num w:numId="24" w16cid:durableId="62413429">
    <w:abstractNumId w:val="5"/>
  </w:num>
  <w:num w:numId="25" w16cid:durableId="1658534337">
    <w:abstractNumId w:val="33"/>
  </w:num>
  <w:num w:numId="26" w16cid:durableId="310644781">
    <w:abstractNumId w:val="32"/>
  </w:num>
  <w:num w:numId="27" w16cid:durableId="602952850">
    <w:abstractNumId w:val="11"/>
  </w:num>
  <w:num w:numId="28" w16cid:durableId="2038114314">
    <w:abstractNumId w:val="4"/>
  </w:num>
  <w:num w:numId="29" w16cid:durableId="1712536584">
    <w:abstractNumId w:val="17"/>
  </w:num>
  <w:num w:numId="30" w16cid:durableId="322466335">
    <w:abstractNumId w:val="9"/>
  </w:num>
  <w:num w:numId="31" w16cid:durableId="189613779">
    <w:abstractNumId w:val="24"/>
  </w:num>
  <w:num w:numId="32" w16cid:durableId="1533223081">
    <w:abstractNumId w:val="10"/>
  </w:num>
  <w:num w:numId="33" w16cid:durableId="1243295219">
    <w:abstractNumId w:val="0"/>
  </w:num>
  <w:num w:numId="34" w16cid:durableId="98018608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B5F"/>
    <w:rsid w:val="0000372A"/>
    <w:rsid w:val="00004E05"/>
    <w:rsid w:val="00006E98"/>
    <w:rsid w:val="00012BBD"/>
    <w:rsid w:val="00013962"/>
    <w:rsid w:val="000258A3"/>
    <w:rsid w:val="00030322"/>
    <w:rsid w:val="000342BC"/>
    <w:rsid w:val="000347D3"/>
    <w:rsid w:val="00042D2C"/>
    <w:rsid w:val="000530B0"/>
    <w:rsid w:val="00055726"/>
    <w:rsid w:val="0006386A"/>
    <w:rsid w:val="00067C1D"/>
    <w:rsid w:val="0008182A"/>
    <w:rsid w:val="00082B29"/>
    <w:rsid w:val="00083361"/>
    <w:rsid w:val="00085E25"/>
    <w:rsid w:val="000A0B33"/>
    <w:rsid w:val="000A1FDC"/>
    <w:rsid w:val="000A2001"/>
    <w:rsid w:val="000C1B9A"/>
    <w:rsid w:val="000C58D1"/>
    <w:rsid w:val="000E3BF6"/>
    <w:rsid w:val="000F6816"/>
    <w:rsid w:val="001215A7"/>
    <w:rsid w:val="0016280F"/>
    <w:rsid w:val="00163243"/>
    <w:rsid w:val="00164163"/>
    <w:rsid w:val="00183BC2"/>
    <w:rsid w:val="00183E7B"/>
    <w:rsid w:val="0019073B"/>
    <w:rsid w:val="00194D1D"/>
    <w:rsid w:val="001A7335"/>
    <w:rsid w:val="001B0C78"/>
    <w:rsid w:val="001C037F"/>
    <w:rsid w:val="001C25C7"/>
    <w:rsid w:val="001E4C53"/>
    <w:rsid w:val="001F289F"/>
    <w:rsid w:val="002014D5"/>
    <w:rsid w:val="00205B19"/>
    <w:rsid w:val="00210027"/>
    <w:rsid w:val="00212AFA"/>
    <w:rsid w:val="00220A86"/>
    <w:rsid w:val="00224548"/>
    <w:rsid w:val="002274AD"/>
    <w:rsid w:val="00254E55"/>
    <w:rsid w:val="00261FC0"/>
    <w:rsid w:val="00263895"/>
    <w:rsid w:val="00284A99"/>
    <w:rsid w:val="0028508D"/>
    <w:rsid w:val="00293647"/>
    <w:rsid w:val="00293705"/>
    <w:rsid w:val="002A0C20"/>
    <w:rsid w:val="002A5341"/>
    <w:rsid w:val="002B50F6"/>
    <w:rsid w:val="002D3F81"/>
    <w:rsid w:val="002D3FC8"/>
    <w:rsid w:val="002E673E"/>
    <w:rsid w:val="003136C1"/>
    <w:rsid w:val="00327636"/>
    <w:rsid w:val="003361CD"/>
    <w:rsid w:val="00356EB3"/>
    <w:rsid w:val="00357793"/>
    <w:rsid w:val="003577F7"/>
    <w:rsid w:val="00385FD9"/>
    <w:rsid w:val="003A0022"/>
    <w:rsid w:val="003A77BF"/>
    <w:rsid w:val="003B060A"/>
    <w:rsid w:val="003D5A30"/>
    <w:rsid w:val="003E21FF"/>
    <w:rsid w:val="003F0143"/>
    <w:rsid w:val="0041141A"/>
    <w:rsid w:val="0041335A"/>
    <w:rsid w:val="004203B1"/>
    <w:rsid w:val="00420B91"/>
    <w:rsid w:val="00424B59"/>
    <w:rsid w:val="0042755F"/>
    <w:rsid w:val="00441387"/>
    <w:rsid w:val="00451F87"/>
    <w:rsid w:val="0045277A"/>
    <w:rsid w:val="0047070E"/>
    <w:rsid w:val="00472F43"/>
    <w:rsid w:val="00480ACB"/>
    <w:rsid w:val="004A16DD"/>
    <w:rsid w:val="004A5F13"/>
    <w:rsid w:val="004C09DF"/>
    <w:rsid w:val="004C5F27"/>
    <w:rsid w:val="004C6B6A"/>
    <w:rsid w:val="004E16F2"/>
    <w:rsid w:val="004E622D"/>
    <w:rsid w:val="004E755F"/>
    <w:rsid w:val="004F12BD"/>
    <w:rsid w:val="004F7EF4"/>
    <w:rsid w:val="0050269B"/>
    <w:rsid w:val="0050390E"/>
    <w:rsid w:val="00506F03"/>
    <w:rsid w:val="00512BE8"/>
    <w:rsid w:val="0052505C"/>
    <w:rsid w:val="00531497"/>
    <w:rsid w:val="005320DD"/>
    <w:rsid w:val="00537445"/>
    <w:rsid w:val="0054689F"/>
    <w:rsid w:val="0055426D"/>
    <w:rsid w:val="00557077"/>
    <w:rsid w:val="005702BE"/>
    <w:rsid w:val="005840CB"/>
    <w:rsid w:val="0058584C"/>
    <w:rsid w:val="00594EF9"/>
    <w:rsid w:val="0059791A"/>
    <w:rsid w:val="005B0824"/>
    <w:rsid w:val="005B33CA"/>
    <w:rsid w:val="005C1176"/>
    <w:rsid w:val="005D3FA6"/>
    <w:rsid w:val="005D6C81"/>
    <w:rsid w:val="005E0F7E"/>
    <w:rsid w:val="005E438E"/>
    <w:rsid w:val="005E45AD"/>
    <w:rsid w:val="005E6665"/>
    <w:rsid w:val="005E6783"/>
    <w:rsid w:val="005F0967"/>
    <w:rsid w:val="00602DF1"/>
    <w:rsid w:val="0060304C"/>
    <w:rsid w:val="00606503"/>
    <w:rsid w:val="0061709A"/>
    <w:rsid w:val="006217B8"/>
    <w:rsid w:val="0063573F"/>
    <w:rsid w:val="006431B1"/>
    <w:rsid w:val="00651E16"/>
    <w:rsid w:val="00651EA1"/>
    <w:rsid w:val="00652A17"/>
    <w:rsid w:val="006539D9"/>
    <w:rsid w:val="006570F3"/>
    <w:rsid w:val="00663BEB"/>
    <w:rsid w:val="00667F80"/>
    <w:rsid w:val="006A4BC4"/>
    <w:rsid w:val="006B09D1"/>
    <w:rsid w:val="006B4E78"/>
    <w:rsid w:val="006C7B5A"/>
    <w:rsid w:val="006E4114"/>
    <w:rsid w:val="006E46E0"/>
    <w:rsid w:val="00703E4C"/>
    <w:rsid w:val="00705BA2"/>
    <w:rsid w:val="00712BED"/>
    <w:rsid w:val="00722A33"/>
    <w:rsid w:val="00740BB8"/>
    <w:rsid w:val="00742A4A"/>
    <w:rsid w:val="00742B5F"/>
    <w:rsid w:val="00742DD9"/>
    <w:rsid w:val="00754620"/>
    <w:rsid w:val="00754A25"/>
    <w:rsid w:val="00760A73"/>
    <w:rsid w:val="007647E3"/>
    <w:rsid w:val="007664D3"/>
    <w:rsid w:val="00777E37"/>
    <w:rsid w:val="00782AE5"/>
    <w:rsid w:val="00784520"/>
    <w:rsid w:val="00792C15"/>
    <w:rsid w:val="00793196"/>
    <w:rsid w:val="00797FFD"/>
    <w:rsid w:val="007A6085"/>
    <w:rsid w:val="007B204D"/>
    <w:rsid w:val="007B7667"/>
    <w:rsid w:val="007C4AB4"/>
    <w:rsid w:val="007C780C"/>
    <w:rsid w:val="007D329A"/>
    <w:rsid w:val="007D61A1"/>
    <w:rsid w:val="007E62AE"/>
    <w:rsid w:val="007E6ACD"/>
    <w:rsid w:val="007F4118"/>
    <w:rsid w:val="00802349"/>
    <w:rsid w:val="00807E76"/>
    <w:rsid w:val="00826C21"/>
    <w:rsid w:val="00830339"/>
    <w:rsid w:val="00831182"/>
    <w:rsid w:val="0083218E"/>
    <w:rsid w:val="008342D2"/>
    <w:rsid w:val="00835B7F"/>
    <w:rsid w:val="00836D84"/>
    <w:rsid w:val="008635A9"/>
    <w:rsid w:val="00870140"/>
    <w:rsid w:val="00870B3C"/>
    <w:rsid w:val="00881A06"/>
    <w:rsid w:val="008861C7"/>
    <w:rsid w:val="00893B18"/>
    <w:rsid w:val="008A34A9"/>
    <w:rsid w:val="008A76ED"/>
    <w:rsid w:val="008B0A81"/>
    <w:rsid w:val="008E01AF"/>
    <w:rsid w:val="008E2165"/>
    <w:rsid w:val="008E42C4"/>
    <w:rsid w:val="008E6D3C"/>
    <w:rsid w:val="008F5EA9"/>
    <w:rsid w:val="008F7F10"/>
    <w:rsid w:val="009001AF"/>
    <w:rsid w:val="00905061"/>
    <w:rsid w:val="009050E6"/>
    <w:rsid w:val="009129F2"/>
    <w:rsid w:val="00914678"/>
    <w:rsid w:val="009332BB"/>
    <w:rsid w:val="00937416"/>
    <w:rsid w:val="009461EA"/>
    <w:rsid w:val="00947588"/>
    <w:rsid w:val="00954910"/>
    <w:rsid w:val="009560BA"/>
    <w:rsid w:val="009578C4"/>
    <w:rsid w:val="00967353"/>
    <w:rsid w:val="00967EC0"/>
    <w:rsid w:val="00984BA3"/>
    <w:rsid w:val="00985B89"/>
    <w:rsid w:val="00986044"/>
    <w:rsid w:val="00990724"/>
    <w:rsid w:val="009939FE"/>
    <w:rsid w:val="00996202"/>
    <w:rsid w:val="009A48B0"/>
    <w:rsid w:val="009A7C9F"/>
    <w:rsid w:val="009B3D98"/>
    <w:rsid w:val="009B4181"/>
    <w:rsid w:val="009C5B69"/>
    <w:rsid w:val="009C7A7C"/>
    <w:rsid w:val="00A0083D"/>
    <w:rsid w:val="00A07A80"/>
    <w:rsid w:val="00A234B6"/>
    <w:rsid w:val="00A243EB"/>
    <w:rsid w:val="00A2603F"/>
    <w:rsid w:val="00A310C2"/>
    <w:rsid w:val="00A365D8"/>
    <w:rsid w:val="00A40150"/>
    <w:rsid w:val="00A527B0"/>
    <w:rsid w:val="00A600ED"/>
    <w:rsid w:val="00A605AD"/>
    <w:rsid w:val="00A66452"/>
    <w:rsid w:val="00A72365"/>
    <w:rsid w:val="00A9294B"/>
    <w:rsid w:val="00A94B34"/>
    <w:rsid w:val="00AA0757"/>
    <w:rsid w:val="00AA0DC2"/>
    <w:rsid w:val="00AA13C3"/>
    <w:rsid w:val="00AB60C4"/>
    <w:rsid w:val="00AB660F"/>
    <w:rsid w:val="00AD3C2F"/>
    <w:rsid w:val="00AD534D"/>
    <w:rsid w:val="00AD798D"/>
    <w:rsid w:val="00AE369A"/>
    <w:rsid w:val="00AF0B0E"/>
    <w:rsid w:val="00B01AA1"/>
    <w:rsid w:val="00B02904"/>
    <w:rsid w:val="00B02EBA"/>
    <w:rsid w:val="00B03226"/>
    <w:rsid w:val="00B0409A"/>
    <w:rsid w:val="00B07B77"/>
    <w:rsid w:val="00B156D9"/>
    <w:rsid w:val="00B26940"/>
    <w:rsid w:val="00B355F5"/>
    <w:rsid w:val="00B3766D"/>
    <w:rsid w:val="00B41825"/>
    <w:rsid w:val="00B5174E"/>
    <w:rsid w:val="00B5235F"/>
    <w:rsid w:val="00B57B7D"/>
    <w:rsid w:val="00B62740"/>
    <w:rsid w:val="00B744C0"/>
    <w:rsid w:val="00B76FB6"/>
    <w:rsid w:val="00B8026B"/>
    <w:rsid w:val="00B80612"/>
    <w:rsid w:val="00B818AB"/>
    <w:rsid w:val="00B968F8"/>
    <w:rsid w:val="00BA0E3F"/>
    <w:rsid w:val="00BB2F45"/>
    <w:rsid w:val="00BC2364"/>
    <w:rsid w:val="00BC3C13"/>
    <w:rsid w:val="00BC6520"/>
    <w:rsid w:val="00BD216F"/>
    <w:rsid w:val="00BE2A96"/>
    <w:rsid w:val="00BF25D3"/>
    <w:rsid w:val="00BF274B"/>
    <w:rsid w:val="00C00CC6"/>
    <w:rsid w:val="00C26D7B"/>
    <w:rsid w:val="00C43B70"/>
    <w:rsid w:val="00C569D5"/>
    <w:rsid w:val="00C62436"/>
    <w:rsid w:val="00C63473"/>
    <w:rsid w:val="00C70898"/>
    <w:rsid w:val="00C7383F"/>
    <w:rsid w:val="00C81F2A"/>
    <w:rsid w:val="00C91A45"/>
    <w:rsid w:val="00C928F9"/>
    <w:rsid w:val="00C947C6"/>
    <w:rsid w:val="00CB5FC5"/>
    <w:rsid w:val="00CB75AA"/>
    <w:rsid w:val="00CC7067"/>
    <w:rsid w:val="00CD1572"/>
    <w:rsid w:val="00CD36AD"/>
    <w:rsid w:val="00CF0F28"/>
    <w:rsid w:val="00CF4815"/>
    <w:rsid w:val="00CF6730"/>
    <w:rsid w:val="00CF7C84"/>
    <w:rsid w:val="00CF7F9F"/>
    <w:rsid w:val="00D02174"/>
    <w:rsid w:val="00D02477"/>
    <w:rsid w:val="00D03A03"/>
    <w:rsid w:val="00D112C0"/>
    <w:rsid w:val="00D11EB0"/>
    <w:rsid w:val="00D21E20"/>
    <w:rsid w:val="00D3023B"/>
    <w:rsid w:val="00D330F6"/>
    <w:rsid w:val="00D348BD"/>
    <w:rsid w:val="00D4107A"/>
    <w:rsid w:val="00D41717"/>
    <w:rsid w:val="00D53568"/>
    <w:rsid w:val="00D55E92"/>
    <w:rsid w:val="00D579F5"/>
    <w:rsid w:val="00D607D2"/>
    <w:rsid w:val="00D66EF7"/>
    <w:rsid w:val="00D81AE9"/>
    <w:rsid w:val="00D83D64"/>
    <w:rsid w:val="00D83FE2"/>
    <w:rsid w:val="00D85C21"/>
    <w:rsid w:val="00D86669"/>
    <w:rsid w:val="00D871C4"/>
    <w:rsid w:val="00D90A3C"/>
    <w:rsid w:val="00D916E0"/>
    <w:rsid w:val="00D91A7D"/>
    <w:rsid w:val="00DA4199"/>
    <w:rsid w:val="00DC570B"/>
    <w:rsid w:val="00DD48E5"/>
    <w:rsid w:val="00DE7EAF"/>
    <w:rsid w:val="00DF08B9"/>
    <w:rsid w:val="00DF19A5"/>
    <w:rsid w:val="00DF30D2"/>
    <w:rsid w:val="00DF3781"/>
    <w:rsid w:val="00DF5DEA"/>
    <w:rsid w:val="00E00FFF"/>
    <w:rsid w:val="00E22B25"/>
    <w:rsid w:val="00E454F2"/>
    <w:rsid w:val="00E52F6E"/>
    <w:rsid w:val="00E67157"/>
    <w:rsid w:val="00E7221D"/>
    <w:rsid w:val="00E845A5"/>
    <w:rsid w:val="00E93D7F"/>
    <w:rsid w:val="00EA0A35"/>
    <w:rsid w:val="00EA402B"/>
    <w:rsid w:val="00EA6CAD"/>
    <w:rsid w:val="00EC41AC"/>
    <w:rsid w:val="00EC49AA"/>
    <w:rsid w:val="00EE1572"/>
    <w:rsid w:val="00EE77D7"/>
    <w:rsid w:val="00EF30E9"/>
    <w:rsid w:val="00EF596A"/>
    <w:rsid w:val="00F014C8"/>
    <w:rsid w:val="00F33B32"/>
    <w:rsid w:val="00F35E1F"/>
    <w:rsid w:val="00F610F7"/>
    <w:rsid w:val="00F64D52"/>
    <w:rsid w:val="00F7448B"/>
    <w:rsid w:val="00F845AD"/>
    <w:rsid w:val="00F95A74"/>
    <w:rsid w:val="00FA1D99"/>
    <w:rsid w:val="00FA20D8"/>
    <w:rsid w:val="00FA4339"/>
    <w:rsid w:val="00FA7046"/>
    <w:rsid w:val="00FB1A2B"/>
    <w:rsid w:val="00FC0A0D"/>
    <w:rsid w:val="00FC5E1B"/>
    <w:rsid w:val="00FD338B"/>
    <w:rsid w:val="00FD5464"/>
    <w:rsid w:val="00FE64CD"/>
    <w:rsid w:val="00FE767E"/>
    <w:rsid w:val="00FE79C6"/>
    <w:rsid w:val="00FF2BA7"/>
    <w:rsid w:val="00FF3F8D"/>
    <w:rsid w:val="00FF5662"/>
    <w:rsid w:val="00FF6C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1CABA"/>
  <w15:chartTrackingRefBased/>
  <w15:docId w15:val="{4E03945F-73AD-49CA-8B66-39A2E58B3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014C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336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E438E"/>
    <w:pPr>
      <w:ind w:left="720"/>
      <w:contextualSpacing/>
    </w:pPr>
  </w:style>
  <w:style w:type="paragraph" w:styleId="Normaalweb">
    <w:name w:val="Normal (Web)"/>
    <w:basedOn w:val="Standaard"/>
    <w:uiPriority w:val="99"/>
    <w:semiHidden/>
    <w:unhideWhenUsed/>
    <w:rsid w:val="00777E37"/>
    <w:rPr>
      <w:rFonts w:ascii="Times New Roman" w:hAnsi="Times New Roman" w:cs="Times New Roman"/>
      <w:sz w:val="24"/>
      <w:szCs w:val="24"/>
    </w:rPr>
  </w:style>
  <w:style w:type="character" w:styleId="Hyperlink">
    <w:name w:val="Hyperlink"/>
    <w:basedOn w:val="Standaardalinea-lettertype"/>
    <w:uiPriority w:val="99"/>
    <w:unhideWhenUsed/>
    <w:rsid w:val="00030322"/>
    <w:rPr>
      <w:color w:val="0563C1" w:themeColor="hyperlink"/>
      <w:u w:val="single"/>
    </w:rPr>
  </w:style>
  <w:style w:type="character" w:styleId="Onopgelostemelding">
    <w:name w:val="Unresolved Mention"/>
    <w:basedOn w:val="Standaardalinea-lettertype"/>
    <w:uiPriority w:val="99"/>
    <w:semiHidden/>
    <w:unhideWhenUsed/>
    <w:rsid w:val="00030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166492">
      <w:bodyDiv w:val="1"/>
      <w:marLeft w:val="0"/>
      <w:marRight w:val="0"/>
      <w:marTop w:val="0"/>
      <w:marBottom w:val="0"/>
      <w:divBdr>
        <w:top w:val="none" w:sz="0" w:space="0" w:color="auto"/>
        <w:left w:val="none" w:sz="0" w:space="0" w:color="auto"/>
        <w:bottom w:val="none" w:sz="0" w:space="0" w:color="auto"/>
        <w:right w:val="none" w:sz="0" w:space="0" w:color="auto"/>
      </w:divBdr>
    </w:div>
    <w:div w:id="166037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bot.nl/bee-bo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bot.nl/dienstverleners-mat"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3.png"/><Relationship Id="rId5" Type="http://schemas.openxmlformats.org/officeDocument/2006/relationships/image" Target="media/image1.png"/><Relationship Id="rId10" Type="http://schemas.openxmlformats.org/officeDocument/2006/relationships/hyperlink" Target="https://b-bot.nl/dash" TargetMode="External"/><Relationship Id="rId4" Type="http://schemas.openxmlformats.org/officeDocument/2006/relationships/webSettings" Target="webSettings.xml"/><Relationship Id="rId9" Type="http://schemas.openxmlformats.org/officeDocument/2006/relationships/hyperlink" Target="https://b-bot.nl/blue-bo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t\Downloads\Lesidee&#235;n%20-%20format%20-%20B-Bot.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Lesideeën - format - B-Bot.nl</Template>
  <TotalTime>0</TotalTime>
  <Pages>3</Pages>
  <Words>393</Words>
  <Characters>2167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lesideeën</dc:title>
  <dc:subject/>
  <dc:creator>Chantal van Schaik</dc:creator>
  <cp:keywords/>
  <dc:description/>
  <cp:lastModifiedBy>Chantal van Schaik</cp:lastModifiedBy>
  <cp:revision>22</cp:revision>
  <dcterms:created xsi:type="dcterms:W3CDTF">2025-01-03T19:45:00Z</dcterms:created>
  <dcterms:modified xsi:type="dcterms:W3CDTF">2025-05-05T09:58:00Z</dcterms:modified>
</cp:coreProperties>
</file>