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61F8" w14:textId="4638A6B2" w:rsidR="00F014C8" w:rsidRDefault="00CF48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97F45" wp14:editId="065FE7D7">
                <wp:simplePos x="0" y="0"/>
                <wp:positionH relativeFrom="margin">
                  <wp:posOffset>-64770</wp:posOffset>
                </wp:positionH>
                <wp:positionV relativeFrom="paragraph">
                  <wp:posOffset>-7619</wp:posOffset>
                </wp:positionV>
                <wp:extent cx="6241311" cy="495300"/>
                <wp:effectExtent l="0" t="0" r="0" b="0"/>
                <wp:wrapNone/>
                <wp:docPr id="211890891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311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A8F31" w14:textId="7FF6A3F2" w:rsidR="00F014C8" w:rsidRPr="00CF4815" w:rsidRDefault="00F014C8">
                            <w:pPr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F4815"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  <w:t>Lesidee</w:t>
                            </w:r>
                            <w:proofErr w:type="spellEnd"/>
                            <w:r w:rsidRPr="00CF4815"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  <w:t>:</w:t>
                            </w:r>
                            <w:r w:rsidR="00CF4815" w:rsidRPr="00CF4815"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  <w:tab/>
                            </w:r>
                            <w:r w:rsidR="0086112A"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  <w:t xml:space="preserve">Bouw </w:t>
                            </w:r>
                            <w:r w:rsidR="001312E7"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F4815" w:rsidRPr="00CF4815"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  <w:t xml:space="preserve">             Van: </w:t>
                            </w:r>
                            <w:r w:rsidR="00293647">
                              <w:rPr>
                                <w:b/>
                                <w:bCs/>
                                <w:color w:val="015269"/>
                                <w:sz w:val="40"/>
                                <w:szCs w:val="40"/>
                              </w:rPr>
                              <w:t xml:space="preserve">ICTJuffie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97F4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5.1pt;margin-top:-.6pt;width:491.4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" filled="f" stroked="f" strokeweight=".5pt">
                <v:textbox>
                  <w:txbxContent>
                    <w:p w14:paraId="617A8F31" w14:textId="7FF6A3F2" w:rsidR="00F014C8" w:rsidRPr="00CF4815" w:rsidRDefault="00F014C8">
                      <w:pPr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</w:pPr>
                      <w:proofErr w:type="spellStart"/>
                      <w:r w:rsidRPr="00CF4815"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  <w:t>Lesidee</w:t>
                      </w:r>
                      <w:proofErr w:type="spellEnd"/>
                      <w:r w:rsidRPr="00CF4815"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  <w:t>:</w:t>
                      </w:r>
                      <w:r w:rsidR="00CF4815" w:rsidRPr="00CF4815"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  <w:tab/>
                      </w:r>
                      <w:r w:rsidR="0086112A"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  <w:t xml:space="preserve">Bouw </w:t>
                      </w:r>
                      <w:r w:rsidR="001312E7"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  <w:t xml:space="preserve"> </w:t>
                      </w:r>
                      <w:r w:rsidR="00CF4815" w:rsidRPr="00CF4815"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  <w:t xml:space="preserve">             Van: </w:t>
                      </w:r>
                      <w:r w:rsidR="00293647">
                        <w:rPr>
                          <w:b/>
                          <w:bCs/>
                          <w:color w:val="015269"/>
                          <w:sz w:val="40"/>
                          <w:szCs w:val="40"/>
                        </w:rPr>
                        <w:t xml:space="preserve">ICTJuffie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D5BC53A" wp14:editId="12CBD1D9">
            <wp:simplePos x="0" y="0"/>
            <wp:positionH relativeFrom="margin">
              <wp:posOffset>5447030</wp:posOffset>
            </wp:positionH>
            <wp:positionV relativeFrom="paragraph">
              <wp:posOffset>-128270</wp:posOffset>
            </wp:positionV>
            <wp:extent cx="1412240" cy="700574"/>
            <wp:effectExtent l="0" t="0" r="0" b="4445"/>
            <wp:wrapNone/>
            <wp:docPr id="138155666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0" b="33061"/>
                    <a:stretch/>
                  </pic:blipFill>
                  <pic:spPr bwMode="auto">
                    <a:xfrm>
                      <a:off x="0" y="0"/>
                      <a:ext cx="1412240" cy="70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41228" wp14:editId="7B694F7C">
                <wp:simplePos x="0" y="0"/>
                <wp:positionH relativeFrom="page">
                  <wp:align>left</wp:align>
                </wp:positionH>
                <wp:positionV relativeFrom="paragraph">
                  <wp:posOffset>-726440</wp:posOffset>
                </wp:positionV>
                <wp:extent cx="7687310" cy="1323975"/>
                <wp:effectExtent l="0" t="0" r="8890" b="9525"/>
                <wp:wrapNone/>
                <wp:docPr id="123952063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7310" cy="1323975"/>
                        </a:xfrm>
                        <a:prstGeom prst="rect">
                          <a:avLst/>
                        </a:prstGeom>
                        <a:solidFill>
                          <a:srgbClr val="E3F6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9FDA9" id="Rechthoek 1" o:spid="_x0000_s1026" style="position:absolute;margin-left:0;margin-top:-57.2pt;width:605.3pt;height:104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" fillcolor="#e3f6fd" stroked="f" strokeweight="1pt">
                <w10:wrap anchorx="page"/>
              </v:rect>
            </w:pict>
          </mc:Fallback>
        </mc:AlternateContent>
      </w:r>
    </w:p>
    <w:p w14:paraId="30163732" w14:textId="14FCB155" w:rsidR="00F014C8" w:rsidRPr="00F014C8" w:rsidRDefault="00F014C8" w:rsidP="00F014C8"/>
    <w:p w14:paraId="5F50334F" w14:textId="7F4ACF95" w:rsidR="00CF4815" w:rsidRDefault="00E7221D" w:rsidP="00F014C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E87A7E" wp14:editId="72582123">
            <wp:simplePos x="0" y="0"/>
            <wp:positionH relativeFrom="margin">
              <wp:posOffset>5692140</wp:posOffset>
            </wp:positionH>
            <wp:positionV relativeFrom="paragraph">
              <wp:posOffset>28575</wp:posOffset>
            </wp:positionV>
            <wp:extent cx="975360" cy="869315"/>
            <wp:effectExtent l="0" t="0" r="0" b="6985"/>
            <wp:wrapNone/>
            <wp:docPr id="2030025939" name="Afbeelding 11" descr="Afbeelding met logo, Graphics, clipart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25939" name="Afbeelding 11" descr="Afbeelding met logo, Graphics, clipart, teks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37DE9" w14:textId="65FC1559" w:rsidR="00CF4815" w:rsidRDefault="00CF4815" w:rsidP="00F014C8">
      <w:pPr>
        <w:rPr>
          <w:rFonts w:ascii="Arial" w:hAnsi="Arial" w:cs="Arial"/>
        </w:rPr>
      </w:pPr>
      <w:r w:rsidRPr="00CF4815">
        <w:rPr>
          <w:rFonts w:ascii="Arial" w:hAnsi="Arial" w:cs="Arial"/>
        </w:rPr>
        <w:t>Groep:</w:t>
      </w:r>
      <w:r w:rsidRPr="00CF4815">
        <w:rPr>
          <w:rFonts w:ascii="Arial" w:hAnsi="Arial" w:cs="Arial"/>
        </w:rPr>
        <w:tab/>
      </w:r>
      <w:r w:rsidR="00487A56">
        <w:rPr>
          <w:rFonts w:ascii="Arial" w:hAnsi="Arial" w:cs="Arial"/>
        </w:rPr>
        <w:t>4/5</w:t>
      </w:r>
      <w:r w:rsidR="00782AE5">
        <w:rPr>
          <w:rFonts w:ascii="Arial" w:hAnsi="Arial" w:cs="Arial"/>
        </w:rPr>
        <w:t xml:space="preserve"> </w:t>
      </w:r>
      <w:r w:rsidR="00C7383F">
        <w:rPr>
          <w:rFonts w:ascii="Arial" w:hAnsi="Arial" w:cs="Arial"/>
        </w:rPr>
        <w:t>–</w:t>
      </w:r>
      <w:r w:rsidR="00F845AD">
        <w:rPr>
          <w:rFonts w:ascii="Arial" w:hAnsi="Arial" w:cs="Arial"/>
        </w:rPr>
        <w:t xml:space="preserve"> klassikaal</w:t>
      </w:r>
      <w:r w:rsidR="0092110D">
        <w:rPr>
          <w:rFonts w:ascii="Arial" w:hAnsi="Arial" w:cs="Arial"/>
        </w:rPr>
        <w:t xml:space="preserve"> of kleine groepjes </w:t>
      </w:r>
    </w:p>
    <w:p w14:paraId="76521CD9" w14:textId="45631055" w:rsidR="00F014C8" w:rsidRPr="00CF4815" w:rsidRDefault="00CF4815" w:rsidP="00F014C8">
      <w:pPr>
        <w:rPr>
          <w:rFonts w:ascii="Arial" w:hAnsi="Arial" w:cs="Arial"/>
        </w:rPr>
      </w:pPr>
      <w:r w:rsidRPr="00CF4815">
        <w:rPr>
          <w:rFonts w:ascii="Arial" w:hAnsi="Arial" w:cs="Arial"/>
        </w:rPr>
        <w:t>Tijdsduur:</w:t>
      </w:r>
      <w:r w:rsidR="0041141A">
        <w:rPr>
          <w:rFonts w:ascii="Arial" w:hAnsi="Arial" w:cs="Arial"/>
        </w:rPr>
        <w:t xml:space="preserve"> 45 min. </w:t>
      </w:r>
    </w:p>
    <w:p w14:paraId="47299C6E" w14:textId="77777777" w:rsidR="00F014C8" w:rsidRPr="00F014C8" w:rsidRDefault="00705BA2" w:rsidP="00F014C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B48C7" wp14:editId="3BC3B02B">
                <wp:simplePos x="0" y="0"/>
                <wp:positionH relativeFrom="column">
                  <wp:posOffset>3602619</wp:posOffset>
                </wp:positionH>
                <wp:positionV relativeFrom="paragraph">
                  <wp:posOffset>111760</wp:posOffset>
                </wp:positionV>
                <wp:extent cx="2370455" cy="276225"/>
                <wp:effectExtent l="0" t="0" r="0" b="0"/>
                <wp:wrapNone/>
                <wp:docPr id="22077259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20B6A" w14:textId="77777777" w:rsidR="00CF4815" w:rsidRPr="00F014C8" w:rsidRDefault="00705BA2" w:rsidP="00CF48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  <w:t>Benodigdheden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B48C7" id="_x0000_s1027" type="#_x0000_t202" style="position:absolute;margin-left:283.65pt;margin-top:8.8pt;width:186.6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" filled="f" stroked="f" strokeweight=".5pt">
                <v:textbox>
                  <w:txbxContent>
                    <w:p w14:paraId="27C20B6A" w14:textId="77777777" w:rsidR="00CF4815" w:rsidRPr="00F014C8" w:rsidRDefault="00705BA2" w:rsidP="00CF4815">
                      <w:pP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  <w:t>Benodigdheden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4A2C19" wp14:editId="018AAA0E">
                <wp:simplePos x="0" y="0"/>
                <wp:positionH relativeFrom="margin">
                  <wp:posOffset>3573601</wp:posOffset>
                </wp:positionH>
                <wp:positionV relativeFrom="paragraph">
                  <wp:posOffset>73480</wp:posOffset>
                </wp:positionV>
                <wp:extent cx="3104252" cy="350520"/>
                <wp:effectExtent l="0" t="0" r="1270" b="0"/>
                <wp:wrapNone/>
                <wp:docPr id="1848017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252" cy="350520"/>
                        </a:xfrm>
                        <a:prstGeom prst="rect">
                          <a:avLst/>
                        </a:prstGeom>
                        <a:solidFill>
                          <a:srgbClr val="E3F6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95215" id="Rechthoek 1" o:spid="_x0000_s1026" style="position:absolute;margin-left:281.4pt;margin-top:5.8pt;width:244.45pt;height:27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" fillcolor="#e3f6fd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A8EF0" wp14:editId="0D3A5B58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3045125" cy="350520"/>
                <wp:effectExtent l="0" t="0" r="3175" b="0"/>
                <wp:wrapNone/>
                <wp:docPr id="58503158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125" cy="350520"/>
                        </a:xfrm>
                        <a:prstGeom prst="rect">
                          <a:avLst/>
                        </a:prstGeom>
                        <a:solidFill>
                          <a:srgbClr val="E3F6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6F4F7" id="Rechthoek 1" o:spid="_x0000_s1026" style="position:absolute;margin-left:0;margin-top:5.55pt;width:239.75pt;height:27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" fillcolor="#e3f6fd" stroked="f" strokeweight="1pt">
                <w10:wrap anchorx="margin"/>
              </v:rect>
            </w:pict>
          </mc:Fallback>
        </mc:AlternateContent>
      </w:r>
      <w:r w:rsidR="00CF48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EE8DB" wp14:editId="26C7E1A4">
                <wp:simplePos x="0" y="0"/>
                <wp:positionH relativeFrom="column">
                  <wp:posOffset>35560</wp:posOffset>
                </wp:positionH>
                <wp:positionV relativeFrom="paragraph">
                  <wp:posOffset>111760</wp:posOffset>
                </wp:positionV>
                <wp:extent cx="2370455" cy="276225"/>
                <wp:effectExtent l="0" t="0" r="0" b="0"/>
                <wp:wrapNone/>
                <wp:docPr id="96302968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3987F" w14:textId="77777777" w:rsidR="00F014C8" w:rsidRPr="00F014C8" w:rsidRDefault="00F014C8" w:rsidP="00F014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  <w:t>Leerdoelen en vaardigheden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E8DB" id="_x0000_s1028" type="#_x0000_t202" style="position:absolute;margin-left:2.8pt;margin-top:8.8pt;width:186.6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" filled="f" stroked="f" strokeweight=".5pt">
                <v:textbox>
                  <w:txbxContent>
                    <w:p w14:paraId="6403987F" w14:textId="77777777" w:rsidR="00F014C8" w:rsidRPr="00F014C8" w:rsidRDefault="00F014C8" w:rsidP="00F014C8">
                      <w:pP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  <w:t>Leerdoelen en vaardigheden</w:t>
                      </w:r>
                    </w:p>
                  </w:txbxContent>
                </v:textbox>
              </v:shape>
            </w:pict>
          </mc:Fallback>
        </mc:AlternateContent>
      </w:r>
    </w:p>
    <w:p w14:paraId="2262FB82" w14:textId="77777777" w:rsidR="00F014C8" w:rsidRPr="00F014C8" w:rsidRDefault="00F014C8" w:rsidP="00F014C8"/>
    <w:p w14:paraId="0EE91A42" w14:textId="77364D63" w:rsidR="00BA0E3F" w:rsidRPr="00F014C8" w:rsidRDefault="00472F43" w:rsidP="00E11D04">
      <w:r>
        <w:t xml:space="preserve">Ik </w:t>
      </w:r>
      <w:r w:rsidR="00A310C2">
        <w:t xml:space="preserve">kan </w:t>
      </w:r>
      <w:r w:rsidR="00797FFD">
        <w:t xml:space="preserve">de </w:t>
      </w:r>
      <w:proofErr w:type="spellStart"/>
      <w:r w:rsidR="008C5704">
        <w:t>Bee</w:t>
      </w:r>
      <w:proofErr w:type="spellEnd"/>
      <w:r w:rsidR="008C5704">
        <w:t>-Bot</w:t>
      </w:r>
      <w:r w:rsidR="00797FFD">
        <w:t xml:space="preserve"> programmeren </w:t>
      </w:r>
      <w:r w:rsidR="008561D4">
        <w:t xml:space="preserve">langs </w:t>
      </w:r>
      <w:r w:rsidR="003B4720">
        <w:t xml:space="preserve">enkele </w:t>
      </w:r>
      <w:r w:rsidR="008561D4">
        <w:t xml:space="preserve">platen op </w:t>
      </w:r>
      <w:r w:rsidR="00557077">
        <w:tab/>
      </w:r>
      <w:r w:rsidR="000530B0">
        <w:t xml:space="preserve">- </w:t>
      </w:r>
      <w:r w:rsidR="00A2603F">
        <w:t xml:space="preserve">1 </w:t>
      </w:r>
      <w:hyperlink r:id="rId7" w:history="1">
        <w:r w:rsidR="0092110D" w:rsidRPr="00807897">
          <w:rPr>
            <w:rStyle w:val="Hyperlink"/>
          </w:rPr>
          <w:t>Bouw</w:t>
        </w:r>
        <w:r w:rsidR="008C5704" w:rsidRPr="00807897">
          <w:rPr>
            <w:rStyle w:val="Hyperlink"/>
          </w:rPr>
          <w:t xml:space="preserve"> mat</w:t>
        </w:r>
      </w:hyperlink>
      <w:r w:rsidR="0092110D">
        <w:t xml:space="preserve"> (klassikaal)</w:t>
      </w:r>
      <w:r w:rsidR="008C5704">
        <w:t xml:space="preserve"> of</w:t>
      </w:r>
      <w:r w:rsidR="0092110D">
        <w:t xml:space="preserve"> 4 </w:t>
      </w:r>
      <w:hyperlink r:id="rId8" w:history="1">
        <w:r w:rsidR="0092110D" w:rsidRPr="00807897">
          <w:rPr>
            <w:rStyle w:val="Hyperlink"/>
          </w:rPr>
          <w:t>matten</w:t>
        </w:r>
      </w:hyperlink>
      <w:r w:rsidR="0092110D">
        <w:t xml:space="preserve"> (kleine groepjes) </w:t>
      </w:r>
      <w:r w:rsidR="00487A56">
        <w:t xml:space="preserve"> </w:t>
      </w:r>
      <w:r w:rsidR="00557077">
        <w:br/>
      </w:r>
      <w:r w:rsidR="008561D4">
        <w:t>de mat</w:t>
      </w:r>
      <w:r w:rsidR="00016ADA">
        <w:t xml:space="preserve">, </w:t>
      </w:r>
      <w:r w:rsidR="008561D4">
        <w:t>kan benoemen welk woord hierbij hoort</w:t>
      </w:r>
      <w:r w:rsidR="00016ADA">
        <w:t xml:space="preserve"> en </w:t>
      </w:r>
      <w:r w:rsidR="00557077">
        <w:tab/>
      </w:r>
      <w:r w:rsidR="00557077">
        <w:tab/>
      </w:r>
      <w:r w:rsidR="005E45AD">
        <w:t xml:space="preserve">- </w:t>
      </w:r>
      <w:r w:rsidR="00F845AD">
        <w:t xml:space="preserve">1 </w:t>
      </w:r>
      <w:hyperlink r:id="rId9" w:history="1">
        <w:proofErr w:type="spellStart"/>
        <w:r w:rsidR="00E11D04" w:rsidRPr="00C268E9">
          <w:rPr>
            <w:rStyle w:val="Hyperlink"/>
          </w:rPr>
          <w:t>Bee</w:t>
        </w:r>
        <w:proofErr w:type="spellEnd"/>
        <w:r w:rsidR="00E11D04" w:rsidRPr="00C268E9">
          <w:rPr>
            <w:rStyle w:val="Hyperlink"/>
          </w:rPr>
          <w:t>-Bot</w:t>
        </w:r>
      </w:hyperlink>
      <w:r w:rsidR="00E11D04">
        <w:t xml:space="preserve"> </w:t>
      </w:r>
      <w:r w:rsidR="0092110D">
        <w:t>(klassikaal)</w:t>
      </w:r>
      <w:r w:rsidR="008C5704">
        <w:t xml:space="preserve"> of</w:t>
      </w:r>
      <w:r w:rsidR="0092110D">
        <w:t xml:space="preserve"> 4 </w:t>
      </w:r>
      <w:hyperlink r:id="rId10" w:history="1">
        <w:proofErr w:type="spellStart"/>
        <w:r w:rsidR="00E11D04" w:rsidRPr="00C268E9">
          <w:rPr>
            <w:rStyle w:val="Hyperlink"/>
          </w:rPr>
          <w:t>Bee</w:t>
        </w:r>
        <w:proofErr w:type="spellEnd"/>
        <w:r w:rsidR="00E11D04" w:rsidRPr="00C268E9">
          <w:rPr>
            <w:rStyle w:val="Hyperlink"/>
          </w:rPr>
          <w:t>-Bot</w:t>
        </w:r>
      </w:hyperlink>
      <w:r w:rsidR="00E11D04" w:rsidRPr="00E11D04">
        <w:rPr>
          <w:rStyle w:val="Hyperlink"/>
        </w:rPr>
        <w:t xml:space="preserve">s </w:t>
      </w:r>
      <w:r w:rsidR="0092110D">
        <w:t>(kleine groepjes</w:t>
      </w:r>
      <w:r w:rsidR="003B4720">
        <w:t>)</w:t>
      </w:r>
      <w:r w:rsidR="0092110D">
        <w:t xml:space="preserve"> </w:t>
      </w:r>
      <w:r w:rsidR="00BA0E3F">
        <w:br/>
      </w:r>
      <w:r w:rsidR="00016ADA">
        <w:t xml:space="preserve">formuleer hiermee zinnen. </w:t>
      </w:r>
      <w:r w:rsidR="00BA0E3F">
        <w:t xml:space="preserve"> </w:t>
      </w:r>
    </w:p>
    <w:p w14:paraId="6D1F37A5" w14:textId="77777777" w:rsidR="00F014C8" w:rsidRPr="00F014C8" w:rsidRDefault="00CF4815" w:rsidP="00F014C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282060" wp14:editId="676EEDDF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696075" cy="350520"/>
                <wp:effectExtent l="0" t="0" r="9525" b="0"/>
                <wp:wrapNone/>
                <wp:docPr id="158460458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50520"/>
                        </a:xfrm>
                        <a:prstGeom prst="rect">
                          <a:avLst/>
                        </a:prstGeom>
                        <a:solidFill>
                          <a:srgbClr val="E3F6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0E264" id="Rechthoek 1" o:spid="_x0000_s1026" style="position:absolute;margin-left:0;margin-top:14.1pt;width:527.25pt;height:2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" fillcolor="#e3f6fd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86C8A" wp14:editId="4958AC85">
                <wp:simplePos x="0" y="0"/>
                <wp:positionH relativeFrom="column">
                  <wp:posOffset>35560</wp:posOffset>
                </wp:positionH>
                <wp:positionV relativeFrom="paragraph">
                  <wp:posOffset>223520</wp:posOffset>
                </wp:positionV>
                <wp:extent cx="4178300" cy="276225"/>
                <wp:effectExtent l="0" t="0" r="0" b="0"/>
                <wp:wrapNone/>
                <wp:docPr id="20328352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047D2" w14:textId="77777777" w:rsidR="00F014C8" w:rsidRPr="00F014C8" w:rsidRDefault="00F014C8" w:rsidP="00F014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  <w:t>Werkvorm en voorbereiding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6C8A" id="_x0000_s1029" type="#_x0000_t202" style="position:absolute;margin-left:2.8pt;margin-top:17.6pt;width:329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kiGwIAADM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" filled="f" stroked="f" strokeweight=".5pt">
                <v:textbox>
                  <w:txbxContent>
                    <w:p w14:paraId="4BE047D2" w14:textId="77777777" w:rsidR="00F014C8" w:rsidRPr="00F014C8" w:rsidRDefault="00F014C8" w:rsidP="00F014C8">
                      <w:pP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  <w:t>Werkvorm en voorbereiding</w:t>
                      </w:r>
                    </w:p>
                  </w:txbxContent>
                </v:textbox>
              </v:shape>
            </w:pict>
          </mc:Fallback>
        </mc:AlternateContent>
      </w:r>
    </w:p>
    <w:p w14:paraId="61A6B84A" w14:textId="77777777" w:rsidR="00F014C8" w:rsidRPr="00F014C8" w:rsidRDefault="00F014C8" w:rsidP="00F014C8"/>
    <w:p w14:paraId="1195A6D9" w14:textId="65EA3B91" w:rsidR="00D03A03" w:rsidRDefault="00F7448B" w:rsidP="00BC2364">
      <w:r>
        <w:br/>
      </w:r>
      <w:r w:rsidR="00B5174E">
        <w:t xml:space="preserve">Inleiding: </w:t>
      </w:r>
      <w:r w:rsidR="00B5174E">
        <w:br/>
        <w:t xml:space="preserve">Praat met de kinderen </w:t>
      </w:r>
      <w:r w:rsidR="00D348BD">
        <w:t>over wat ze zien op de mat</w:t>
      </w:r>
      <w:r w:rsidR="00B03226">
        <w:t xml:space="preserve">. </w:t>
      </w:r>
      <w:r w:rsidR="00667F80">
        <w:t xml:space="preserve">Herkennen de kinderen </w:t>
      </w:r>
      <w:r w:rsidR="00B03226">
        <w:t xml:space="preserve">al </w:t>
      </w:r>
      <w:r w:rsidR="00016ADA">
        <w:t xml:space="preserve">gebouwen, personen </w:t>
      </w:r>
      <w:r w:rsidR="005447AD">
        <w:t>of voorwerpen</w:t>
      </w:r>
      <w:r w:rsidR="001312E7">
        <w:t xml:space="preserve"> </w:t>
      </w:r>
      <w:r w:rsidR="00B03226">
        <w:t xml:space="preserve">die op de mat staan? </w:t>
      </w:r>
      <w:r w:rsidR="005447AD">
        <w:t xml:space="preserve">Valt er iets op in de kleuren om de plaatjes heen? </w:t>
      </w:r>
      <w:r w:rsidR="001543BE">
        <w:t xml:space="preserve">(groen = gebouwen, paars = personen en bouwmaterialen, blauw = kamers in huis). </w:t>
      </w:r>
      <w:r w:rsidR="002170C2">
        <w:t xml:space="preserve"> </w:t>
      </w:r>
      <w:r w:rsidR="00082B29">
        <w:br/>
      </w:r>
      <w:r w:rsidR="00082B29">
        <w:br/>
      </w:r>
      <w:r w:rsidR="00004E05">
        <w:t xml:space="preserve">Kern: </w:t>
      </w:r>
      <w:r w:rsidR="00F610F7">
        <w:t xml:space="preserve"> </w:t>
      </w:r>
      <w:r w:rsidR="00356EB3">
        <w:br/>
      </w:r>
      <w:r w:rsidR="001306A5">
        <w:t>De kinderen gaan</w:t>
      </w:r>
      <w:r w:rsidR="00FB37A8">
        <w:t xml:space="preserve"> de woorden</w:t>
      </w:r>
      <w:r w:rsidR="001306A5">
        <w:t xml:space="preserve"> leren </w:t>
      </w:r>
      <w:r w:rsidR="00FB37A8">
        <w:t>bij</w:t>
      </w:r>
      <w:r w:rsidR="001306A5">
        <w:t xml:space="preserve"> de plaatjes op de mat en het combineren</w:t>
      </w:r>
      <w:r w:rsidR="00FB37A8">
        <w:t xml:space="preserve"> deze </w:t>
      </w:r>
      <w:r w:rsidR="001306A5">
        <w:t xml:space="preserve">tot hele zinnen. </w:t>
      </w:r>
      <w:r w:rsidR="001E0075">
        <w:t xml:space="preserve"> </w:t>
      </w:r>
      <w:r w:rsidR="00162C6E">
        <w:br/>
        <w:t>Begin met het vrij combineren van de plaatjes/woorden</w:t>
      </w:r>
      <w:r w:rsidR="00D457FB">
        <w:t>, geef wanneer gewenst een voorbeeld:</w:t>
      </w:r>
      <w:r w:rsidR="00162C6E">
        <w:t xml:space="preserve"> ‘</w:t>
      </w:r>
      <w:r w:rsidR="00D457FB">
        <w:t xml:space="preserve">De timmerman bouwt met hout en schroeven een nieuw tuinhuisje.’ </w:t>
      </w:r>
      <w:r w:rsidR="00D457FB">
        <w:br/>
        <w:t xml:space="preserve">Vraag de kinderen om hetzelfde te doen, </w:t>
      </w:r>
      <w:r w:rsidR="00E716A1">
        <w:t>met bijvoorbeeld ook 3 plaatjes. W</w:t>
      </w:r>
      <w:r w:rsidR="00D457FB">
        <w:t xml:space="preserve">anneer de zin juist is geformuleerd programmeren zij de </w:t>
      </w:r>
      <w:proofErr w:type="spellStart"/>
      <w:r w:rsidR="008C5704">
        <w:t>Bee</w:t>
      </w:r>
      <w:proofErr w:type="spellEnd"/>
      <w:r w:rsidR="008C5704">
        <w:t>-Bot</w:t>
      </w:r>
      <w:r w:rsidR="00D457FB">
        <w:t xml:space="preserve"> langs de juiste plaatjes in de juiste volgorde (zoals in de zin). </w:t>
      </w:r>
      <w:r w:rsidR="00E716A1">
        <w:br/>
      </w:r>
      <w:r w:rsidR="00E716A1">
        <w:br/>
        <w:t>Vanuit deze lesinsteek kun je verschillende kanten op</w:t>
      </w:r>
      <w:r w:rsidR="00466CE4">
        <w:t>:</w:t>
      </w:r>
      <w:r w:rsidR="00E716A1">
        <w:br/>
        <w:t>‘</w:t>
      </w:r>
      <w:r w:rsidR="005A3B40">
        <w:t>Wie kan</w:t>
      </w:r>
      <w:r w:rsidR="00E716A1">
        <w:t xml:space="preserve"> deze zin nog langer maken door er één woord/voorwerp bij te voegen?’</w:t>
      </w:r>
      <w:r w:rsidR="00E716A1">
        <w:br/>
        <w:t>‘</w:t>
      </w:r>
      <w:r w:rsidR="005A3B40">
        <w:t>Wie kan</w:t>
      </w:r>
      <w:r w:rsidR="00E716A1">
        <w:t xml:space="preserve"> een zin kan maken met wel 4 plaatjes/woorden?’</w:t>
      </w:r>
      <w:r w:rsidR="00E716A1">
        <w:br/>
      </w:r>
      <w:r w:rsidR="005A3B40">
        <w:t xml:space="preserve">‘Wie kan een zin maken met een plaatje </w:t>
      </w:r>
      <w:r w:rsidR="009F2D8D">
        <w:t>uit de groene rij en uit de paarse rij?’</w:t>
      </w:r>
      <w:r w:rsidR="005A3B40">
        <w:t xml:space="preserve"> </w:t>
      </w:r>
      <w:r w:rsidR="00EF596A">
        <w:br/>
      </w:r>
      <w:r w:rsidR="00466CE4">
        <w:t xml:space="preserve">Uiteraard blijven de kinderen bij iedere zin de </w:t>
      </w:r>
      <w:proofErr w:type="spellStart"/>
      <w:r w:rsidR="008C5704">
        <w:t>Bee</w:t>
      </w:r>
      <w:proofErr w:type="spellEnd"/>
      <w:r w:rsidR="008C5704">
        <w:t>-Bot</w:t>
      </w:r>
      <w:r w:rsidR="00466CE4">
        <w:t xml:space="preserve"> programmeren.  </w:t>
      </w:r>
    </w:p>
    <w:p w14:paraId="459EC351" w14:textId="77777777" w:rsidR="00F014C8" w:rsidRDefault="00705BA2" w:rsidP="00F014C8">
      <w:pPr>
        <w:tabs>
          <w:tab w:val="left" w:pos="6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F419B" wp14:editId="34E4C89A">
                <wp:simplePos x="0" y="0"/>
                <wp:positionH relativeFrom="column">
                  <wp:posOffset>34925</wp:posOffset>
                </wp:positionH>
                <wp:positionV relativeFrom="paragraph">
                  <wp:posOffset>254635</wp:posOffset>
                </wp:positionV>
                <wp:extent cx="4178300" cy="276225"/>
                <wp:effectExtent l="0" t="0" r="0" b="0"/>
                <wp:wrapNone/>
                <wp:docPr id="141948214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5F181" w14:textId="77777777" w:rsidR="00F014C8" w:rsidRPr="00F014C8" w:rsidRDefault="00F014C8" w:rsidP="00F014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5269"/>
                                <w:sz w:val="24"/>
                                <w:szCs w:val="24"/>
                              </w:rPr>
                              <w:t>Reflectie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419B" id="_x0000_s1030" type="#_x0000_t202" style="position:absolute;margin-left:2.75pt;margin-top:20.05pt;width:329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RlGwIAADM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" filled="f" stroked="f" strokeweight=".5pt">
                <v:textbox>
                  <w:txbxContent>
                    <w:p w14:paraId="3135F181" w14:textId="77777777" w:rsidR="00F014C8" w:rsidRPr="00F014C8" w:rsidRDefault="00F014C8" w:rsidP="00F014C8">
                      <w:pP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5269"/>
                          <w:sz w:val="24"/>
                          <w:szCs w:val="24"/>
                        </w:rPr>
                        <w:t>Reflectie</w:t>
                      </w:r>
                    </w:p>
                  </w:txbxContent>
                </v:textbox>
              </v:shape>
            </w:pict>
          </mc:Fallback>
        </mc:AlternateContent>
      </w:r>
      <w:r w:rsidR="00CF48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F087FF" wp14:editId="719E297C">
                <wp:simplePos x="0" y="0"/>
                <wp:positionH relativeFrom="margin">
                  <wp:posOffset>0</wp:posOffset>
                </wp:positionH>
                <wp:positionV relativeFrom="paragraph">
                  <wp:posOffset>211084</wp:posOffset>
                </wp:positionV>
                <wp:extent cx="6677025" cy="350520"/>
                <wp:effectExtent l="0" t="0" r="9525" b="0"/>
                <wp:wrapNone/>
                <wp:docPr id="81564334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50520"/>
                        </a:xfrm>
                        <a:prstGeom prst="rect">
                          <a:avLst/>
                        </a:prstGeom>
                        <a:solidFill>
                          <a:srgbClr val="E3F6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17422" id="Rechthoek 1" o:spid="_x0000_s1026" style="position:absolute;margin-left:0;margin-top:16.6pt;width:525.75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" fillcolor="#e3f6fd" stroked="f" strokeweight="1pt">
                <w10:wrap anchorx="margin"/>
              </v:rect>
            </w:pict>
          </mc:Fallback>
        </mc:AlternateContent>
      </w:r>
    </w:p>
    <w:p w14:paraId="76B7C7D3" w14:textId="77777777" w:rsidR="00F014C8" w:rsidRDefault="00F014C8" w:rsidP="00F014C8">
      <w:pPr>
        <w:tabs>
          <w:tab w:val="left" w:pos="6296"/>
        </w:tabs>
      </w:pPr>
    </w:p>
    <w:p w14:paraId="7E20A9FA" w14:textId="13D7AE89" w:rsidR="00D02477" w:rsidRDefault="00F7448B" w:rsidP="00F014C8">
      <w:pPr>
        <w:tabs>
          <w:tab w:val="left" w:pos="6296"/>
        </w:tabs>
      </w:pPr>
      <w:r>
        <w:br/>
        <w:t xml:space="preserve">Afsluiting: </w:t>
      </w:r>
      <w:r>
        <w:br/>
        <w:t xml:space="preserve">Wat hebben de kinderen geleerd deze les? </w:t>
      </w:r>
      <w:r w:rsidR="00D02477">
        <w:t xml:space="preserve">Welke </w:t>
      </w:r>
      <w:r w:rsidR="00466CE4">
        <w:t>nieuwe woorden/voorwerpen</w:t>
      </w:r>
      <w:r w:rsidR="00D02477">
        <w:t xml:space="preserve"> hebben ze geleerd?</w:t>
      </w:r>
      <w:r w:rsidR="009C3F5A">
        <w:t xml:space="preserve"> </w:t>
      </w:r>
      <w:r w:rsidR="00466CE4">
        <w:t xml:space="preserve">Welke plaatjes waren lastig om te gebruiken in een zin? </w:t>
      </w:r>
      <w:r w:rsidR="003B4720">
        <w:t xml:space="preserve">Welke moeilijkheden kwamen de kinderen nog meer tegen? </w:t>
      </w:r>
    </w:p>
    <w:p w14:paraId="791B14D9" w14:textId="77777777" w:rsidR="00060888" w:rsidRDefault="00D02477" w:rsidP="00060888">
      <w:r>
        <w:t xml:space="preserve">Wellicht hebben de kinderen zelf een tof idee wat ze de volgende les met deze mat willen doen! </w:t>
      </w:r>
      <w:r w:rsidR="00807897">
        <w:br/>
      </w:r>
      <w:r w:rsidR="00060888">
        <w:t xml:space="preserve">Ook kan het voor de variatie leuk en leerzaam zijn, om deze les uit te voeren met de </w:t>
      </w:r>
      <w:hyperlink r:id="rId11" w:history="1">
        <w:r w:rsidR="00060888" w:rsidRPr="00C66FE1">
          <w:rPr>
            <w:rStyle w:val="Hyperlink"/>
          </w:rPr>
          <w:t>Blue-Bot</w:t>
        </w:r>
      </w:hyperlink>
      <w:r w:rsidR="00060888">
        <w:t xml:space="preserve"> of </w:t>
      </w:r>
      <w:hyperlink r:id="rId12" w:history="1">
        <w:r w:rsidR="00060888" w:rsidRPr="000C1427">
          <w:rPr>
            <w:rStyle w:val="Hyperlink"/>
          </w:rPr>
          <w:t>Dash</w:t>
        </w:r>
      </w:hyperlink>
      <w:r w:rsidR="00060888">
        <w:t>!</w:t>
      </w:r>
    </w:p>
    <w:p w14:paraId="5BAAE5EE" w14:textId="77777777" w:rsidR="009560BA" w:rsidRDefault="009560BA" w:rsidP="00D02477">
      <w:pPr>
        <w:rPr>
          <w:rFonts w:ascii="Arial" w:hAnsi="Arial" w:cs="Arial"/>
          <w:sz w:val="24"/>
          <w:szCs w:val="24"/>
        </w:rPr>
      </w:pPr>
    </w:p>
    <w:p w14:paraId="2C6956B0" w14:textId="17431A01" w:rsidR="00A07A80" w:rsidRDefault="00BE2A96" w:rsidP="00D02477">
      <w:pPr>
        <w:rPr>
          <w:rFonts w:ascii="Arial" w:hAnsi="Arial" w:cs="Arial"/>
          <w:sz w:val="24"/>
          <w:szCs w:val="24"/>
        </w:rPr>
      </w:pPr>
      <w:r>
        <w:rPr>
          <w:b/>
          <w:bCs/>
          <w:noProof/>
          <w:color w:val="015269"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4B2B5AF3" wp14:editId="09686729">
            <wp:simplePos x="0" y="0"/>
            <wp:positionH relativeFrom="column">
              <wp:posOffset>4846320</wp:posOffset>
            </wp:positionH>
            <wp:positionV relativeFrom="paragraph">
              <wp:posOffset>441325</wp:posOffset>
            </wp:positionV>
            <wp:extent cx="925195" cy="825938"/>
            <wp:effectExtent l="0" t="0" r="8255" b="0"/>
            <wp:wrapNone/>
            <wp:docPr id="107497207" name="Afbeelding 11" descr="Afbeelding met logo, Graphics, clipart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7207" name="Afbeelding 11" descr="Afbeelding met logo, Graphics, clipart, tekst&#10;&#10;Automatisch gegenereerde beschrijv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25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BAA70CF" wp14:editId="4129031E">
            <wp:simplePos x="0" y="0"/>
            <wp:positionH relativeFrom="page">
              <wp:align>right</wp:align>
            </wp:positionH>
            <wp:positionV relativeFrom="paragraph">
              <wp:posOffset>505460</wp:posOffset>
            </wp:positionV>
            <wp:extent cx="1524000" cy="726831"/>
            <wp:effectExtent l="0" t="0" r="0" b="0"/>
            <wp:wrapNone/>
            <wp:docPr id="76194666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6" b="29272"/>
                    <a:stretch/>
                  </pic:blipFill>
                  <pic:spPr bwMode="auto">
                    <a:xfrm>
                      <a:off x="0" y="0"/>
                      <a:ext cx="1524000" cy="72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30B73" w14:textId="77777777" w:rsidR="00D02477" w:rsidRDefault="00D02477" w:rsidP="00D02477">
      <w:pPr>
        <w:rPr>
          <w:rFonts w:ascii="Arial" w:hAnsi="Arial" w:cs="Arial"/>
          <w:sz w:val="24"/>
          <w:szCs w:val="24"/>
        </w:rPr>
      </w:pPr>
    </w:p>
    <w:p w14:paraId="04F6B175" w14:textId="77777777" w:rsidR="00D02477" w:rsidRDefault="00D02477" w:rsidP="00D02477">
      <w:pPr>
        <w:rPr>
          <w:rFonts w:ascii="Arial" w:hAnsi="Arial" w:cs="Arial"/>
          <w:sz w:val="24"/>
          <w:szCs w:val="24"/>
        </w:rPr>
      </w:pPr>
    </w:p>
    <w:p w14:paraId="6BC08430" w14:textId="1C6172A5" w:rsidR="006570F3" w:rsidRPr="0055426D" w:rsidRDefault="006570F3" w:rsidP="0055426D">
      <w:pPr>
        <w:rPr>
          <w:rFonts w:ascii="Arial" w:hAnsi="Arial" w:cs="Arial"/>
          <w:sz w:val="24"/>
          <w:szCs w:val="24"/>
        </w:rPr>
      </w:pPr>
      <w:r w:rsidRPr="0055426D">
        <w:rPr>
          <w:rFonts w:cstheme="minorHAnsi"/>
          <w:sz w:val="24"/>
          <w:szCs w:val="24"/>
        </w:rPr>
        <w:t xml:space="preserve"> </w:t>
      </w:r>
    </w:p>
    <w:sectPr w:rsidR="006570F3" w:rsidRPr="0055426D" w:rsidSect="00CF48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07F"/>
    <w:multiLevelType w:val="hybridMultilevel"/>
    <w:tmpl w:val="438CCEE2"/>
    <w:lvl w:ilvl="0" w:tplc="DFB6FBCC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00BD"/>
    <w:multiLevelType w:val="hybridMultilevel"/>
    <w:tmpl w:val="2D00AB5A"/>
    <w:lvl w:ilvl="0" w:tplc="E52C768A">
      <w:start w:val="3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A6A1D"/>
    <w:multiLevelType w:val="hybridMultilevel"/>
    <w:tmpl w:val="2DF8F84A"/>
    <w:lvl w:ilvl="0" w:tplc="F1587E20">
      <w:start w:val="6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94F33"/>
    <w:multiLevelType w:val="hybridMultilevel"/>
    <w:tmpl w:val="7AB60C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0ABC"/>
    <w:multiLevelType w:val="hybridMultilevel"/>
    <w:tmpl w:val="DFAEBFA0"/>
    <w:lvl w:ilvl="0" w:tplc="C1322208">
      <w:start w:val="8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F9172F"/>
    <w:multiLevelType w:val="hybridMultilevel"/>
    <w:tmpl w:val="986C1176"/>
    <w:lvl w:ilvl="0" w:tplc="19BC8910">
      <w:start w:val="9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DC7638"/>
    <w:multiLevelType w:val="hybridMultilevel"/>
    <w:tmpl w:val="7FE0330A"/>
    <w:lvl w:ilvl="0" w:tplc="74A42748">
      <w:start w:val="9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DA70C7"/>
    <w:multiLevelType w:val="hybridMultilevel"/>
    <w:tmpl w:val="E126F42A"/>
    <w:lvl w:ilvl="0" w:tplc="D0445896">
      <w:start w:val="8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4C776A"/>
    <w:multiLevelType w:val="hybridMultilevel"/>
    <w:tmpl w:val="2402AECC"/>
    <w:lvl w:ilvl="0" w:tplc="7322440E">
      <w:start w:val="5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BF2B6B"/>
    <w:multiLevelType w:val="hybridMultilevel"/>
    <w:tmpl w:val="4172336A"/>
    <w:lvl w:ilvl="0" w:tplc="B91E3B02">
      <w:start w:val="2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042827"/>
    <w:multiLevelType w:val="hybridMultilevel"/>
    <w:tmpl w:val="D6FAB1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9415C"/>
    <w:multiLevelType w:val="hybridMultilevel"/>
    <w:tmpl w:val="B80E70FE"/>
    <w:lvl w:ilvl="0" w:tplc="DED2A300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D85426"/>
    <w:multiLevelType w:val="hybridMultilevel"/>
    <w:tmpl w:val="F04E6F82"/>
    <w:lvl w:ilvl="0" w:tplc="3814A63C">
      <w:start w:val="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72722"/>
    <w:multiLevelType w:val="hybridMultilevel"/>
    <w:tmpl w:val="6592201E"/>
    <w:lvl w:ilvl="0" w:tplc="AD201E0E">
      <w:start w:val="1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CB2FEB"/>
    <w:multiLevelType w:val="hybridMultilevel"/>
    <w:tmpl w:val="A3BA9230"/>
    <w:lvl w:ilvl="0" w:tplc="4FBEBDC4">
      <w:start w:val="5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2F083E"/>
    <w:multiLevelType w:val="hybridMultilevel"/>
    <w:tmpl w:val="BCC8DBD2"/>
    <w:lvl w:ilvl="0" w:tplc="5DBEA7EC">
      <w:start w:val="6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2D4828"/>
    <w:multiLevelType w:val="hybridMultilevel"/>
    <w:tmpl w:val="6FBA9D9C"/>
    <w:lvl w:ilvl="0" w:tplc="7F6A8478">
      <w:start w:val="7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B20370"/>
    <w:multiLevelType w:val="hybridMultilevel"/>
    <w:tmpl w:val="CF0A648E"/>
    <w:lvl w:ilvl="0" w:tplc="EC483CCC">
      <w:start w:val="4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941ED1"/>
    <w:multiLevelType w:val="hybridMultilevel"/>
    <w:tmpl w:val="761A2A26"/>
    <w:lvl w:ilvl="0" w:tplc="7AB60998">
      <w:start w:val="700"/>
      <w:numFmt w:val="decimal"/>
      <w:lvlText w:val="%1."/>
      <w:lvlJc w:val="left"/>
      <w:pPr>
        <w:ind w:left="1548" w:hanging="4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3507220">
    <w:abstractNumId w:val="10"/>
  </w:num>
  <w:num w:numId="2" w16cid:durableId="1430269740">
    <w:abstractNumId w:val="11"/>
  </w:num>
  <w:num w:numId="3" w16cid:durableId="380326523">
    <w:abstractNumId w:val="0"/>
  </w:num>
  <w:num w:numId="4" w16cid:durableId="1201438699">
    <w:abstractNumId w:val="14"/>
  </w:num>
  <w:num w:numId="5" w16cid:durableId="1006403044">
    <w:abstractNumId w:val="2"/>
  </w:num>
  <w:num w:numId="6" w16cid:durableId="728189894">
    <w:abstractNumId w:val="16"/>
  </w:num>
  <w:num w:numId="7" w16cid:durableId="1002317478">
    <w:abstractNumId w:val="4"/>
  </w:num>
  <w:num w:numId="8" w16cid:durableId="1801997934">
    <w:abstractNumId w:val="5"/>
  </w:num>
  <w:num w:numId="9" w16cid:durableId="2036494268">
    <w:abstractNumId w:val="13"/>
  </w:num>
  <w:num w:numId="10" w16cid:durableId="418252795">
    <w:abstractNumId w:val="9"/>
  </w:num>
  <w:num w:numId="11" w16cid:durableId="359093413">
    <w:abstractNumId w:val="1"/>
  </w:num>
  <w:num w:numId="12" w16cid:durableId="934433836">
    <w:abstractNumId w:val="17"/>
  </w:num>
  <w:num w:numId="13" w16cid:durableId="1098478110">
    <w:abstractNumId w:val="8"/>
  </w:num>
  <w:num w:numId="14" w16cid:durableId="2123305482">
    <w:abstractNumId w:val="15"/>
  </w:num>
  <w:num w:numId="15" w16cid:durableId="535311591">
    <w:abstractNumId w:val="18"/>
  </w:num>
  <w:num w:numId="16" w16cid:durableId="1080835278">
    <w:abstractNumId w:val="7"/>
  </w:num>
  <w:num w:numId="17" w16cid:durableId="208228989">
    <w:abstractNumId w:val="6"/>
  </w:num>
  <w:num w:numId="18" w16cid:durableId="1621036036">
    <w:abstractNumId w:val="12"/>
  </w:num>
  <w:num w:numId="19" w16cid:durableId="501240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5F"/>
    <w:rsid w:val="0000372A"/>
    <w:rsid w:val="00004E05"/>
    <w:rsid w:val="00006E98"/>
    <w:rsid w:val="00012BBD"/>
    <w:rsid w:val="00013962"/>
    <w:rsid w:val="00016ADA"/>
    <w:rsid w:val="000258A3"/>
    <w:rsid w:val="000342BC"/>
    <w:rsid w:val="000347D3"/>
    <w:rsid w:val="00042D2C"/>
    <w:rsid w:val="000530B0"/>
    <w:rsid w:val="00055726"/>
    <w:rsid w:val="00060888"/>
    <w:rsid w:val="0006386A"/>
    <w:rsid w:val="00067C1D"/>
    <w:rsid w:val="0008182A"/>
    <w:rsid w:val="00082B29"/>
    <w:rsid w:val="00083361"/>
    <w:rsid w:val="000A0B33"/>
    <w:rsid w:val="000A1FDC"/>
    <w:rsid w:val="000A2001"/>
    <w:rsid w:val="000B5B43"/>
    <w:rsid w:val="000C1B9A"/>
    <w:rsid w:val="000C58D1"/>
    <w:rsid w:val="000C653B"/>
    <w:rsid w:val="000E3BF6"/>
    <w:rsid w:val="0010261E"/>
    <w:rsid w:val="001215A7"/>
    <w:rsid w:val="001306A5"/>
    <w:rsid w:val="001312E7"/>
    <w:rsid w:val="001543BE"/>
    <w:rsid w:val="00162C6E"/>
    <w:rsid w:val="00163243"/>
    <w:rsid w:val="00183BC2"/>
    <w:rsid w:val="00183E7B"/>
    <w:rsid w:val="0019073B"/>
    <w:rsid w:val="00194D1D"/>
    <w:rsid w:val="001A7335"/>
    <w:rsid w:val="001B0C78"/>
    <w:rsid w:val="001C037F"/>
    <w:rsid w:val="001C25C7"/>
    <w:rsid w:val="001E0075"/>
    <w:rsid w:val="001E4C53"/>
    <w:rsid w:val="001F289F"/>
    <w:rsid w:val="001F4F46"/>
    <w:rsid w:val="002014D5"/>
    <w:rsid w:val="00205B19"/>
    <w:rsid w:val="00210027"/>
    <w:rsid w:val="00212AFA"/>
    <w:rsid w:val="002170C2"/>
    <w:rsid w:val="00220A86"/>
    <w:rsid w:val="00224548"/>
    <w:rsid w:val="002274AD"/>
    <w:rsid w:val="00254E55"/>
    <w:rsid w:val="00261FC0"/>
    <w:rsid w:val="00263895"/>
    <w:rsid w:val="00284A99"/>
    <w:rsid w:val="0028508D"/>
    <w:rsid w:val="00293647"/>
    <w:rsid w:val="00293705"/>
    <w:rsid w:val="002A0C20"/>
    <w:rsid w:val="002A5341"/>
    <w:rsid w:val="002C7B44"/>
    <w:rsid w:val="002D3F81"/>
    <w:rsid w:val="002D3FC8"/>
    <w:rsid w:val="002E673E"/>
    <w:rsid w:val="003136C1"/>
    <w:rsid w:val="00327636"/>
    <w:rsid w:val="003332D4"/>
    <w:rsid w:val="003361CD"/>
    <w:rsid w:val="0034731E"/>
    <w:rsid w:val="00356EB3"/>
    <w:rsid w:val="00357793"/>
    <w:rsid w:val="003577F7"/>
    <w:rsid w:val="003A0022"/>
    <w:rsid w:val="003A1BD4"/>
    <w:rsid w:val="003A77BF"/>
    <w:rsid w:val="003B4720"/>
    <w:rsid w:val="003E21FF"/>
    <w:rsid w:val="003F0143"/>
    <w:rsid w:val="0041141A"/>
    <w:rsid w:val="0041335A"/>
    <w:rsid w:val="004203B1"/>
    <w:rsid w:val="00420B91"/>
    <w:rsid w:val="00424B59"/>
    <w:rsid w:val="0042755F"/>
    <w:rsid w:val="00441387"/>
    <w:rsid w:val="00441AD4"/>
    <w:rsid w:val="00451F87"/>
    <w:rsid w:val="0045277A"/>
    <w:rsid w:val="00466CE4"/>
    <w:rsid w:val="0047070E"/>
    <w:rsid w:val="00472F43"/>
    <w:rsid w:val="00480ACB"/>
    <w:rsid w:val="00487A56"/>
    <w:rsid w:val="004C09DF"/>
    <w:rsid w:val="004C6B6A"/>
    <w:rsid w:val="004E16F2"/>
    <w:rsid w:val="004E622D"/>
    <w:rsid w:val="004E755F"/>
    <w:rsid w:val="004F12BD"/>
    <w:rsid w:val="004F7EF4"/>
    <w:rsid w:val="0050269B"/>
    <w:rsid w:val="0050390E"/>
    <w:rsid w:val="00506F03"/>
    <w:rsid w:val="00512BE8"/>
    <w:rsid w:val="0052505C"/>
    <w:rsid w:val="00531497"/>
    <w:rsid w:val="005320DD"/>
    <w:rsid w:val="00537445"/>
    <w:rsid w:val="005447AD"/>
    <w:rsid w:val="0054689F"/>
    <w:rsid w:val="0055426D"/>
    <w:rsid w:val="00557077"/>
    <w:rsid w:val="005702BE"/>
    <w:rsid w:val="005840CB"/>
    <w:rsid w:val="0058584C"/>
    <w:rsid w:val="00591A74"/>
    <w:rsid w:val="00594EF9"/>
    <w:rsid w:val="0059791A"/>
    <w:rsid w:val="005A3B40"/>
    <w:rsid w:val="005A58E4"/>
    <w:rsid w:val="005B0824"/>
    <w:rsid w:val="005B33CA"/>
    <w:rsid w:val="005C1176"/>
    <w:rsid w:val="005D3FA6"/>
    <w:rsid w:val="005D6C81"/>
    <w:rsid w:val="005E0F7E"/>
    <w:rsid w:val="005E438E"/>
    <w:rsid w:val="005E45AD"/>
    <w:rsid w:val="005E6665"/>
    <w:rsid w:val="005E6783"/>
    <w:rsid w:val="005F0967"/>
    <w:rsid w:val="00602DF1"/>
    <w:rsid w:val="0060304C"/>
    <w:rsid w:val="00606503"/>
    <w:rsid w:val="0061709A"/>
    <w:rsid w:val="006217B8"/>
    <w:rsid w:val="0063573F"/>
    <w:rsid w:val="006431B1"/>
    <w:rsid w:val="00651E16"/>
    <w:rsid w:val="00651EA1"/>
    <w:rsid w:val="00652A17"/>
    <w:rsid w:val="006539D9"/>
    <w:rsid w:val="006570F3"/>
    <w:rsid w:val="00663BEB"/>
    <w:rsid w:val="00667F80"/>
    <w:rsid w:val="006A4BC4"/>
    <w:rsid w:val="006B09D1"/>
    <w:rsid w:val="006B4E78"/>
    <w:rsid w:val="006C7B5A"/>
    <w:rsid w:val="006E4114"/>
    <w:rsid w:val="006E46E0"/>
    <w:rsid w:val="00703E4C"/>
    <w:rsid w:val="00705BA2"/>
    <w:rsid w:val="00722A33"/>
    <w:rsid w:val="00740BB8"/>
    <w:rsid w:val="00742A4A"/>
    <w:rsid w:val="00742B5F"/>
    <w:rsid w:val="00742DD9"/>
    <w:rsid w:val="00754620"/>
    <w:rsid w:val="00754A25"/>
    <w:rsid w:val="0075770B"/>
    <w:rsid w:val="00760A73"/>
    <w:rsid w:val="007647E3"/>
    <w:rsid w:val="007664D3"/>
    <w:rsid w:val="00782AE5"/>
    <w:rsid w:val="00784520"/>
    <w:rsid w:val="00793196"/>
    <w:rsid w:val="00797FFD"/>
    <w:rsid w:val="007A6085"/>
    <w:rsid w:val="007B204D"/>
    <w:rsid w:val="007B7667"/>
    <w:rsid w:val="007C4AB4"/>
    <w:rsid w:val="007C780C"/>
    <w:rsid w:val="007D329A"/>
    <w:rsid w:val="007D61A1"/>
    <w:rsid w:val="007E62AE"/>
    <w:rsid w:val="007E6ACD"/>
    <w:rsid w:val="007F4118"/>
    <w:rsid w:val="00802349"/>
    <w:rsid w:val="00807897"/>
    <w:rsid w:val="00807E76"/>
    <w:rsid w:val="00826C21"/>
    <w:rsid w:val="00830339"/>
    <w:rsid w:val="00831182"/>
    <w:rsid w:val="0083218E"/>
    <w:rsid w:val="008342D2"/>
    <w:rsid w:val="00835B7F"/>
    <w:rsid w:val="00836D84"/>
    <w:rsid w:val="008561D4"/>
    <w:rsid w:val="0086112A"/>
    <w:rsid w:val="008635A9"/>
    <w:rsid w:val="00870140"/>
    <w:rsid w:val="00870B3C"/>
    <w:rsid w:val="00881A06"/>
    <w:rsid w:val="008861C7"/>
    <w:rsid w:val="00893B18"/>
    <w:rsid w:val="00897F85"/>
    <w:rsid w:val="008A34A9"/>
    <w:rsid w:val="008A76ED"/>
    <w:rsid w:val="008B0A81"/>
    <w:rsid w:val="008C5704"/>
    <w:rsid w:val="008E01AF"/>
    <w:rsid w:val="008E2165"/>
    <w:rsid w:val="008E42C4"/>
    <w:rsid w:val="008E6D3C"/>
    <w:rsid w:val="008F5EA9"/>
    <w:rsid w:val="008F7F10"/>
    <w:rsid w:val="009001AF"/>
    <w:rsid w:val="00905061"/>
    <w:rsid w:val="009050E6"/>
    <w:rsid w:val="009129F2"/>
    <w:rsid w:val="0092110D"/>
    <w:rsid w:val="009332BB"/>
    <w:rsid w:val="00937416"/>
    <w:rsid w:val="009461EA"/>
    <w:rsid w:val="00947588"/>
    <w:rsid w:val="00954910"/>
    <w:rsid w:val="009560BA"/>
    <w:rsid w:val="00956B8C"/>
    <w:rsid w:val="009578C4"/>
    <w:rsid w:val="00967353"/>
    <w:rsid w:val="00984BA3"/>
    <w:rsid w:val="00986044"/>
    <w:rsid w:val="00990724"/>
    <w:rsid w:val="009939FE"/>
    <w:rsid w:val="00996202"/>
    <w:rsid w:val="009A48B0"/>
    <w:rsid w:val="009A7C9F"/>
    <w:rsid w:val="009B3D98"/>
    <w:rsid w:val="009B4181"/>
    <w:rsid w:val="009C3F5A"/>
    <w:rsid w:val="009C4EA2"/>
    <w:rsid w:val="009C5B69"/>
    <w:rsid w:val="009C7A7C"/>
    <w:rsid w:val="009F2D8D"/>
    <w:rsid w:val="00A0083D"/>
    <w:rsid w:val="00A07A80"/>
    <w:rsid w:val="00A234B6"/>
    <w:rsid w:val="00A243EB"/>
    <w:rsid w:val="00A2603F"/>
    <w:rsid w:val="00A310C2"/>
    <w:rsid w:val="00A365D8"/>
    <w:rsid w:val="00A527B0"/>
    <w:rsid w:val="00A600ED"/>
    <w:rsid w:val="00A605AD"/>
    <w:rsid w:val="00A66452"/>
    <w:rsid w:val="00A72365"/>
    <w:rsid w:val="00A9294B"/>
    <w:rsid w:val="00A94B34"/>
    <w:rsid w:val="00A963FB"/>
    <w:rsid w:val="00AA0757"/>
    <w:rsid w:val="00AA0DC2"/>
    <w:rsid w:val="00AA13C3"/>
    <w:rsid w:val="00AB60C4"/>
    <w:rsid w:val="00AB660F"/>
    <w:rsid w:val="00AB695C"/>
    <w:rsid w:val="00AD3C2F"/>
    <w:rsid w:val="00AD534D"/>
    <w:rsid w:val="00AD798D"/>
    <w:rsid w:val="00AE369A"/>
    <w:rsid w:val="00AF0B0E"/>
    <w:rsid w:val="00B01AA1"/>
    <w:rsid w:val="00B02904"/>
    <w:rsid w:val="00B02EBA"/>
    <w:rsid w:val="00B03226"/>
    <w:rsid w:val="00B07B77"/>
    <w:rsid w:val="00B26940"/>
    <w:rsid w:val="00B3766D"/>
    <w:rsid w:val="00B41825"/>
    <w:rsid w:val="00B5174E"/>
    <w:rsid w:val="00B5235F"/>
    <w:rsid w:val="00B744C0"/>
    <w:rsid w:val="00B76FB6"/>
    <w:rsid w:val="00B8026B"/>
    <w:rsid w:val="00B80612"/>
    <w:rsid w:val="00B818AB"/>
    <w:rsid w:val="00B8351F"/>
    <w:rsid w:val="00BA0E3F"/>
    <w:rsid w:val="00BB2F45"/>
    <w:rsid w:val="00BC2364"/>
    <w:rsid w:val="00BC3C13"/>
    <w:rsid w:val="00BC6520"/>
    <w:rsid w:val="00BD216F"/>
    <w:rsid w:val="00BE2A96"/>
    <w:rsid w:val="00BF25D3"/>
    <w:rsid w:val="00BF274B"/>
    <w:rsid w:val="00C00CC6"/>
    <w:rsid w:val="00C04117"/>
    <w:rsid w:val="00C26D7B"/>
    <w:rsid w:val="00C43B70"/>
    <w:rsid w:val="00C569D5"/>
    <w:rsid w:val="00C62436"/>
    <w:rsid w:val="00C63473"/>
    <w:rsid w:val="00C70898"/>
    <w:rsid w:val="00C7383F"/>
    <w:rsid w:val="00C81F2A"/>
    <w:rsid w:val="00C91A45"/>
    <w:rsid w:val="00C928F9"/>
    <w:rsid w:val="00C947C6"/>
    <w:rsid w:val="00CB5FC5"/>
    <w:rsid w:val="00CB75AA"/>
    <w:rsid w:val="00CC7067"/>
    <w:rsid w:val="00CD1572"/>
    <w:rsid w:val="00CD36AD"/>
    <w:rsid w:val="00CF0F28"/>
    <w:rsid w:val="00CF4815"/>
    <w:rsid w:val="00CF6730"/>
    <w:rsid w:val="00CF7C84"/>
    <w:rsid w:val="00CF7F9F"/>
    <w:rsid w:val="00D02174"/>
    <w:rsid w:val="00D02477"/>
    <w:rsid w:val="00D03A03"/>
    <w:rsid w:val="00D112C0"/>
    <w:rsid w:val="00D11EB0"/>
    <w:rsid w:val="00D21E20"/>
    <w:rsid w:val="00D3023B"/>
    <w:rsid w:val="00D330F6"/>
    <w:rsid w:val="00D348BD"/>
    <w:rsid w:val="00D4107A"/>
    <w:rsid w:val="00D41717"/>
    <w:rsid w:val="00D457FB"/>
    <w:rsid w:val="00D53568"/>
    <w:rsid w:val="00D55E92"/>
    <w:rsid w:val="00D579F5"/>
    <w:rsid w:val="00D607D2"/>
    <w:rsid w:val="00D66EF7"/>
    <w:rsid w:val="00D81AE9"/>
    <w:rsid w:val="00D83D64"/>
    <w:rsid w:val="00D83FE2"/>
    <w:rsid w:val="00D85C21"/>
    <w:rsid w:val="00D86669"/>
    <w:rsid w:val="00D871C4"/>
    <w:rsid w:val="00D90A3C"/>
    <w:rsid w:val="00D916E0"/>
    <w:rsid w:val="00D91A7D"/>
    <w:rsid w:val="00DA4199"/>
    <w:rsid w:val="00DC570B"/>
    <w:rsid w:val="00DD48E5"/>
    <w:rsid w:val="00DE75EB"/>
    <w:rsid w:val="00DE7EAF"/>
    <w:rsid w:val="00DF08B9"/>
    <w:rsid w:val="00DF19A5"/>
    <w:rsid w:val="00DF30D2"/>
    <w:rsid w:val="00DF3781"/>
    <w:rsid w:val="00DF5DEA"/>
    <w:rsid w:val="00E00FFF"/>
    <w:rsid w:val="00E11D04"/>
    <w:rsid w:val="00E22B25"/>
    <w:rsid w:val="00E454F2"/>
    <w:rsid w:val="00E52F6E"/>
    <w:rsid w:val="00E67157"/>
    <w:rsid w:val="00E716A1"/>
    <w:rsid w:val="00E7221D"/>
    <w:rsid w:val="00E845A5"/>
    <w:rsid w:val="00E93D7F"/>
    <w:rsid w:val="00EA0A35"/>
    <w:rsid w:val="00EA402B"/>
    <w:rsid w:val="00EA6CAD"/>
    <w:rsid w:val="00EC41AC"/>
    <w:rsid w:val="00EC49AA"/>
    <w:rsid w:val="00EE1572"/>
    <w:rsid w:val="00EF01E0"/>
    <w:rsid w:val="00EF30E9"/>
    <w:rsid w:val="00EF3289"/>
    <w:rsid w:val="00EF596A"/>
    <w:rsid w:val="00F014C8"/>
    <w:rsid w:val="00F24FF4"/>
    <w:rsid w:val="00F33B32"/>
    <w:rsid w:val="00F610F7"/>
    <w:rsid w:val="00F64D52"/>
    <w:rsid w:val="00F7448B"/>
    <w:rsid w:val="00F845AD"/>
    <w:rsid w:val="00F95A74"/>
    <w:rsid w:val="00FA1D99"/>
    <w:rsid w:val="00FA20D8"/>
    <w:rsid w:val="00FA4339"/>
    <w:rsid w:val="00FA7046"/>
    <w:rsid w:val="00FB1A2B"/>
    <w:rsid w:val="00FB37A8"/>
    <w:rsid w:val="00FC0A0D"/>
    <w:rsid w:val="00FC5E1B"/>
    <w:rsid w:val="00FD338B"/>
    <w:rsid w:val="00FE64CD"/>
    <w:rsid w:val="00FE767E"/>
    <w:rsid w:val="00FF2BA7"/>
    <w:rsid w:val="00FF3F8D"/>
    <w:rsid w:val="00FF5662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CABA"/>
  <w15:chartTrackingRefBased/>
  <w15:docId w15:val="{4E03945F-73AD-49CA-8B66-39A2E58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4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E438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1D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7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-bot.nl/bouw-ma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b-bot.nl/bouw-mat" TargetMode="External"/><Relationship Id="rId12" Type="http://schemas.openxmlformats.org/officeDocument/2006/relationships/hyperlink" Target="https://b-bot.nl/das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-bot.nl/blue-bo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b-bot.nl/bee-b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-bot.nl/bee-bot" TargetMode="Externa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\Downloads\Lesidee&#235;n%20-%20format%20-%20B-Bot.nl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Lesideeën - format - B-Bot.nl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lesideeën</dc:title>
  <dc:subject/>
  <dc:creator>Chantal van Schaik</dc:creator>
  <cp:keywords/>
  <dc:description/>
  <cp:lastModifiedBy>Chantal van Schaik</cp:lastModifiedBy>
  <cp:revision>21</cp:revision>
  <dcterms:created xsi:type="dcterms:W3CDTF">2024-12-22T20:52:00Z</dcterms:created>
  <dcterms:modified xsi:type="dcterms:W3CDTF">2025-05-05T09:31:00Z</dcterms:modified>
</cp:coreProperties>
</file>